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E9B1B" w14:textId="77777777" w:rsidR="005C1CF8" w:rsidRDefault="00000000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農業部獸醫研究所約用人員/計畫助理甄選報名表</w:t>
      </w:r>
    </w:p>
    <w:p w14:paraId="57F1498D" w14:textId="77777777" w:rsidR="005C1CF8" w:rsidRDefault="00000000">
      <w:pPr>
        <w:ind w:firstLine="240"/>
      </w:pPr>
      <w:r>
        <w:rPr>
          <w:rFonts w:ascii="標楷體" w:eastAsia="標楷體" w:hAnsi="標楷體"/>
          <w:b/>
        </w:rPr>
        <w:t>約用人員請填寫報考工作職缺項號</w:t>
      </w:r>
      <w:r>
        <w:rPr>
          <w:rFonts w:ascii="標楷體" w:eastAsia="標楷體" w:hAnsi="標楷體"/>
          <w:b/>
          <w:u w:val="single"/>
        </w:rPr>
        <w:t xml:space="preserve">　　　</w:t>
      </w:r>
      <w:r>
        <w:rPr>
          <w:rFonts w:ascii="標楷體" w:eastAsia="標楷體" w:hAnsi="標楷體"/>
        </w:rPr>
        <w:t xml:space="preserve">                            年   月   日</w:t>
      </w:r>
    </w:p>
    <w:tbl>
      <w:tblPr>
        <w:tblW w:w="938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5"/>
        <w:gridCol w:w="338"/>
        <w:gridCol w:w="89"/>
        <w:gridCol w:w="553"/>
        <w:gridCol w:w="447"/>
        <w:gridCol w:w="252"/>
        <w:gridCol w:w="287"/>
        <w:gridCol w:w="312"/>
        <w:gridCol w:w="820"/>
        <w:gridCol w:w="21"/>
        <w:gridCol w:w="685"/>
        <w:gridCol w:w="731"/>
        <w:gridCol w:w="414"/>
        <w:gridCol w:w="19"/>
        <w:gridCol w:w="284"/>
        <w:gridCol w:w="141"/>
        <w:gridCol w:w="426"/>
        <w:gridCol w:w="144"/>
        <w:gridCol w:w="379"/>
        <w:gridCol w:w="188"/>
        <w:gridCol w:w="423"/>
        <w:gridCol w:w="286"/>
        <w:gridCol w:w="1334"/>
      </w:tblGrid>
      <w:tr w:rsidR="005C1CF8" w14:paraId="20558960" w14:textId="77777777">
        <w:tblPrEx>
          <w:tblCellMar>
            <w:top w:w="0" w:type="dxa"/>
            <w:bottom w:w="0" w:type="dxa"/>
          </w:tblCellMar>
        </w:tblPrEx>
        <w:trPr>
          <w:cantSplit/>
          <w:trHeight w:val="1042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9F91E5" w14:textId="77777777" w:rsidR="005C1CF8" w:rsidRDefault="00000000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姓名</w:t>
            </w:r>
          </w:p>
        </w:tc>
        <w:tc>
          <w:tcPr>
            <w:tcW w:w="19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CD8B5" w14:textId="77777777" w:rsidR="005C1CF8" w:rsidRDefault="005C1CF8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25B6A" w14:textId="77777777" w:rsidR="005C1CF8" w:rsidRDefault="00000000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英文姓名</w:t>
            </w:r>
          </w:p>
          <w:p w14:paraId="2979CC2C" w14:textId="77777777" w:rsidR="005C1CF8" w:rsidRDefault="00000000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(姓氏在前)</w:t>
            </w:r>
          </w:p>
        </w:tc>
        <w:tc>
          <w:tcPr>
            <w:tcW w:w="1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9A8595" w14:textId="77777777" w:rsidR="005C1CF8" w:rsidRDefault="005C1CF8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03778E" w14:textId="77777777" w:rsidR="005C1CF8" w:rsidRDefault="0000000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性別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E2E92" w14:textId="77777777" w:rsidR="005C1CF8" w:rsidRDefault="005C1CF8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75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1D626C" w14:textId="77777777" w:rsidR="005C1CF8" w:rsidRDefault="00000000">
            <w:pPr>
              <w:widowControl w:val="0"/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請貼照片</w:t>
            </w:r>
          </w:p>
        </w:tc>
      </w:tr>
      <w:tr w:rsidR="005C1CF8" w14:paraId="5CC0F01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83EDF0" w14:textId="77777777" w:rsidR="005C1CF8" w:rsidRDefault="00000000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國民身分證統一編號</w:t>
            </w:r>
          </w:p>
        </w:tc>
        <w:tc>
          <w:tcPr>
            <w:tcW w:w="19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4BBD4B" w14:textId="77777777" w:rsidR="005C1CF8" w:rsidRDefault="005C1CF8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A9CD6C" w14:textId="77777777" w:rsidR="005C1CF8" w:rsidRDefault="00000000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出生日期</w:t>
            </w:r>
          </w:p>
        </w:tc>
        <w:tc>
          <w:tcPr>
            <w:tcW w:w="27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A86A5" w14:textId="77777777" w:rsidR="005C1CF8" w:rsidRDefault="005C1CF8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754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C3CAF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</w:tr>
      <w:tr w:rsidR="005C1CF8" w14:paraId="31545C0B" w14:textId="77777777">
        <w:tblPrEx>
          <w:tblCellMar>
            <w:top w:w="0" w:type="dxa"/>
            <w:bottom w:w="0" w:type="dxa"/>
          </w:tblCellMar>
        </w:tblPrEx>
        <w:trPr>
          <w:trHeight w:val="413"/>
          <w:jc w:val="center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C8BA56" w14:textId="77777777" w:rsidR="005C1CF8" w:rsidRDefault="00000000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通訊處</w:t>
            </w: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176B7" w14:textId="77777777" w:rsidR="005C1CF8" w:rsidRDefault="00000000">
            <w:pPr>
              <w:widowControl w:val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戶籍地</w:t>
            </w:r>
          </w:p>
        </w:tc>
        <w:tc>
          <w:tcPr>
            <w:tcW w:w="48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45E3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09F586" w14:textId="77777777" w:rsidR="005C1CF8" w:rsidRDefault="00000000">
            <w:pPr>
              <w:widowControl w:val="0"/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電話號碼</w:t>
            </w:r>
          </w:p>
        </w:tc>
        <w:tc>
          <w:tcPr>
            <w:tcW w:w="223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1CEA46" w14:textId="77777777" w:rsidR="005C1CF8" w:rsidRDefault="00000000">
            <w:pPr>
              <w:widowControl w:val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住宅：</w:t>
            </w:r>
          </w:p>
        </w:tc>
      </w:tr>
      <w:tr w:rsidR="005C1CF8" w14:paraId="2C7095B3" w14:textId="77777777">
        <w:tblPrEx>
          <w:tblCellMar>
            <w:top w:w="0" w:type="dxa"/>
            <w:bottom w:w="0" w:type="dxa"/>
          </w:tblCellMar>
        </w:tblPrEx>
        <w:trPr>
          <w:trHeight w:hRule="exact" w:val="438"/>
          <w:jc w:val="center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5BD8F5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9EE301" w14:textId="77777777" w:rsidR="005C1CF8" w:rsidRDefault="00000000">
            <w:pPr>
              <w:widowControl w:val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現居地址</w:t>
            </w:r>
          </w:p>
        </w:tc>
        <w:tc>
          <w:tcPr>
            <w:tcW w:w="48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777972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7B13B0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AEF16D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</w:tr>
      <w:tr w:rsidR="005C1CF8" w14:paraId="31385F54" w14:textId="77777777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BC938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35758" w14:textId="77777777" w:rsidR="005C1CF8" w:rsidRDefault="00000000">
            <w:pPr>
              <w:widowControl w:val="0"/>
              <w:spacing w:line="32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電子郵件信箱</w:t>
            </w:r>
          </w:p>
        </w:tc>
        <w:tc>
          <w:tcPr>
            <w:tcW w:w="48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A70F5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5C445E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B78A11" w14:textId="77777777" w:rsidR="005C1CF8" w:rsidRDefault="00000000">
            <w:pPr>
              <w:widowControl w:val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手機：</w:t>
            </w:r>
          </w:p>
        </w:tc>
      </w:tr>
      <w:tr w:rsidR="005C1CF8" w14:paraId="5F43B162" w14:textId="77777777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ADF959" w14:textId="77777777" w:rsidR="005C1CF8" w:rsidRDefault="00000000">
            <w:pPr>
              <w:widowControl w:val="0"/>
              <w:jc w:val="center"/>
            </w:pPr>
            <w:r>
              <w:rPr>
                <w:rFonts w:ascii="標楷體" w:eastAsia="標楷體" w:hAnsi="標楷體"/>
                <w:b/>
                <w:spacing w:val="960"/>
              </w:rPr>
              <w:t>學</w:t>
            </w:r>
            <w:r>
              <w:rPr>
                <w:rFonts w:ascii="標楷體" w:eastAsia="標楷體" w:hAnsi="標楷體"/>
                <w:b/>
              </w:rPr>
              <w:t>歷</w:t>
            </w:r>
          </w:p>
        </w:tc>
      </w:tr>
      <w:tr w:rsidR="005C1CF8" w14:paraId="770F4CCD" w14:textId="77777777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12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F8E594" w14:textId="77777777" w:rsidR="005C1CF8" w:rsidRDefault="00000000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學校名稱</w:t>
            </w:r>
          </w:p>
        </w:tc>
        <w:tc>
          <w:tcPr>
            <w:tcW w:w="12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8C2499" w14:textId="77777777" w:rsidR="005C1CF8" w:rsidRDefault="00000000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院系科</w:t>
            </w:r>
          </w:p>
        </w:tc>
        <w:tc>
          <w:tcPr>
            <w:tcW w:w="2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64E682" w14:textId="77777777" w:rsidR="005C1CF8" w:rsidRDefault="00000000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修業年限</w:t>
            </w:r>
          </w:p>
        </w:tc>
        <w:tc>
          <w:tcPr>
            <w:tcW w:w="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EBFCC4" w14:textId="77777777" w:rsidR="005C1CF8" w:rsidRDefault="00000000">
            <w:pPr>
              <w:widowControl w:val="0"/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畢業</w:t>
            </w:r>
          </w:p>
        </w:tc>
        <w:tc>
          <w:tcPr>
            <w:tcW w:w="4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4CC87D" w14:textId="77777777" w:rsidR="005C1CF8" w:rsidRDefault="00000000">
            <w:pPr>
              <w:widowControl w:val="0"/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結業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B442B8" w14:textId="77777777" w:rsidR="005C1CF8" w:rsidRDefault="00000000">
            <w:pPr>
              <w:widowControl w:val="0"/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肄業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70687A" w14:textId="77777777" w:rsidR="005C1CF8" w:rsidRDefault="00000000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教育程度(學位)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651625" w14:textId="77777777" w:rsidR="005C1CF8" w:rsidRDefault="00000000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證書日期文號</w:t>
            </w:r>
          </w:p>
        </w:tc>
      </w:tr>
      <w:tr w:rsidR="005C1CF8" w14:paraId="6EA75994" w14:textId="77777777">
        <w:tblPrEx>
          <w:tblCellMar>
            <w:top w:w="0" w:type="dxa"/>
            <w:bottom w:w="0" w:type="dxa"/>
          </w:tblCellMar>
        </w:tblPrEx>
        <w:trPr>
          <w:trHeight w:val="391"/>
          <w:jc w:val="center"/>
        </w:trPr>
        <w:tc>
          <w:tcPr>
            <w:tcW w:w="12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0239A1" w14:textId="77777777" w:rsidR="005C1CF8" w:rsidRDefault="005C1CF8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69915B" w14:textId="77777777" w:rsidR="005C1CF8" w:rsidRDefault="005C1CF8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FA2EEC" w14:textId="77777777" w:rsidR="005C1CF8" w:rsidRDefault="00000000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起(年、月)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6C5B6" w14:textId="77777777" w:rsidR="005C1CF8" w:rsidRDefault="00000000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迄(年、月)</w:t>
            </w:r>
          </w:p>
        </w:tc>
        <w:tc>
          <w:tcPr>
            <w:tcW w:w="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3BB6E0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E38E75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DD0B9A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12D867" w14:textId="77777777" w:rsidR="005C1CF8" w:rsidRDefault="005C1CF8">
            <w:pPr>
              <w:widowControl w:val="0"/>
              <w:ind w:firstLine="2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04CFDE" w14:textId="77777777" w:rsidR="005C1CF8" w:rsidRDefault="005C1CF8">
            <w:pPr>
              <w:widowControl w:val="0"/>
              <w:ind w:firstLine="200"/>
              <w:rPr>
                <w:rFonts w:ascii="標楷體" w:eastAsia="標楷體" w:hAnsi="標楷體"/>
                <w:sz w:val="20"/>
              </w:rPr>
            </w:pPr>
          </w:p>
        </w:tc>
      </w:tr>
      <w:tr w:rsidR="005C1CF8" w14:paraId="342FFC9B" w14:textId="77777777">
        <w:tblPrEx>
          <w:tblCellMar>
            <w:top w:w="0" w:type="dxa"/>
            <w:bottom w:w="0" w:type="dxa"/>
          </w:tblCellMar>
        </w:tblPrEx>
        <w:trPr>
          <w:trHeight w:val="391"/>
          <w:jc w:val="center"/>
        </w:trPr>
        <w:tc>
          <w:tcPr>
            <w:tcW w:w="1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246C1E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547D5D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5A10AF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3ED063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CD1787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0C8905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F1676C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197593" w14:textId="77777777" w:rsidR="005C1CF8" w:rsidRDefault="005C1CF8">
            <w:pPr>
              <w:widowControl w:val="0"/>
              <w:ind w:firstLine="2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C04BFC" w14:textId="77777777" w:rsidR="005C1CF8" w:rsidRDefault="005C1CF8">
            <w:pPr>
              <w:widowControl w:val="0"/>
              <w:ind w:firstLine="200"/>
              <w:rPr>
                <w:rFonts w:ascii="標楷體" w:eastAsia="標楷體" w:hAnsi="標楷體"/>
                <w:sz w:val="20"/>
              </w:rPr>
            </w:pPr>
          </w:p>
        </w:tc>
      </w:tr>
      <w:tr w:rsidR="005C1CF8" w14:paraId="2A7E2916" w14:textId="77777777">
        <w:tblPrEx>
          <w:tblCellMar>
            <w:top w:w="0" w:type="dxa"/>
            <w:bottom w:w="0" w:type="dxa"/>
          </w:tblCellMar>
        </w:tblPrEx>
        <w:trPr>
          <w:trHeight w:val="391"/>
          <w:jc w:val="center"/>
        </w:trPr>
        <w:tc>
          <w:tcPr>
            <w:tcW w:w="1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FA9C07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408A97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198BA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1CD131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92126D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9C054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44377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8CE3C1" w14:textId="77777777" w:rsidR="005C1CF8" w:rsidRDefault="005C1CF8">
            <w:pPr>
              <w:widowControl w:val="0"/>
              <w:ind w:firstLine="2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0A2D72" w14:textId="77777777" w:rsidR="005C1CF8" w:rsidRDefault="005C1CF8">
            <w:pPr>
              <w:widowControl w:val="0"/>
              <w:ind w:firstLine="200"/>
              <w:rPr>
                <w:rFonts w:ascii="標楷體" w:eastAsia="標楷體" w:hAnsi="標楷體"/>
                <w:sz w:val="20"/>
              </w:rPr>
            </w:pPr>
          </w:p>
        </w:tc>
      </w:tr>
      <w:tr w:rsidR="005C1CF8" w14:paraId="532BFDF1" w14:textId="77777777">
        <w:tblPrEx>
          <w:tblCellMar>
            <w:top w:w="0" w:type="dxa"/>
            <w:bottom w:w="0" w:type="dxa"/>
          </w:tblCellMar>
        </w:tblPrEx>
        <w:trPr>
          <w:trHeight w:val="391"/>
          <w:jc w:val="center"/>
        </w:trPr>
        <w:tc>
          <w:tcPr>
            <w:tcW w:w="1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FAED16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663264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A81886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C17944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55DC19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E9A657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9F29BA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0A169" w14:textId="77777777" w:rsidR="005C1CF8" w:rsidRDefault="005C1CF8">
            <w:pPr>
              <w:widowControl w:val="0"/>
              <w:ind w:firstLine="2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0CEEA4" w14:textId="77777777" w:rsidR="005C1CF8" w:rsidRDefault="005C1CF8">
            <w:pPr>
              <w:widowControl w:val="0"/>
              <w:ind w:firstLine="200"/>
              <w:rPr>
                <w:rFonts w:ascii="標楷體" w:eastAsia="標楷體" w:hAnsi="標楷體"/>
                <w:sz w:val="20"/>
              </w:rPr>
            </w:pPr>
          </w:p>
        </w:tc>
      </w:tr>
      <w:tr w:rsidR="005C1CF8" w14:paraId="5F57872C" w14:textId="77777777">
        <w:tblPrEx>
          <w:tblCellMar>
            <w:top w:w="0" w:type="dxa"/>
            <w:bottom w:w="0" w:type="dxa"/>
          </w:tblCellMar>
        </w:tblPrEx>
        <w:trPr>
          <w:trHeight w:val="391"/>
          <w:jc w:val="center"/>
        </w:trPr>
        <w:tc>
          <w:tcPr>
            <w:tcW w:w="1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B9E3C3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63882E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6C2C78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F2D6AF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2297F1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BE460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E4F909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32B704" w14:textId="77777777" w:rsidR="005C1CF8" w:rsidRDefault="005C1CF8">
            <w:pPr>
              <w:widowControl w:val="0"/>
              <w:ind w:firstLine="2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A4121D" w14:textId="77777777" w:rsidR="005C1CF8" w:rsidRDefault="005C1CF8">
            <w:pPr>
              <w:widowControl w:val="0"/>
              <w:ind w:firstLine="200"/>
              <w:rPr>
                <w:rFonts w:ascii="標楷體" w:eastAsia="標楷體" w:hAnsi="標楷體"/>
                <w:sz w:val="20"/>
              </w:rPr>
            </w:pPr>
          </w:p>
        </w:tc>
      </w:tr>
      <w:tr w:rsidR="005C1CF8" w14:paraId="0C20A5E2" w14:textId="77777777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E99C5E" w14:textId="77777777" w:rsidR="005C1CF8" w:rsidRDefault="00000000">
            <w:pPr>
              <w:widowControl w:val="0"/>
              <w:jc w:val="center"/>
            </w:pPr>
            <w:r>
              <w:rPr>
                <w:rFonts w:ascii="標楷體" w:eastAsia="標楷體" w:hAnsi="標楷體"/>
                <w:b/>
                <w:spacing w:val="240"/>
              </w:rPr>
              <w:t>工作經</w:t>
            </w:r>
            <w:r>
              <w:rPr>
                <w:rFonts w:ascii="標楷體" w:eastAsia="標楷體" w:hAnsi="標楷體"/>
                <w:b/>
              </w:rPr>
              <w:t>歷</w:t>
            </w:r>
          </w:p>
        </w:tc>
      </w:tr>
      <w:tr w:rsidR="005C1CF8" w14:paraId="21CAA9E1" w14:textId="77777777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2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887982" w14:textId="77777777" w:rsidR="005C1CF8" w:rsidRDefault="00000000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服務機關(構)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AA6917" w14:textId="77777777" w:rsidR="005C1CF8" w:rsidRDefault="00000000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職稱</w:t>
            </w:r>
          </w:p>
        </w:tc>
        <w:tc>
          <w:tcPr>
            <w:tcW w:w="27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8E4A4F" w14:textId="77777777" w:rsidR="005C1CF8" w:rsidRDefault="00000000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服務期間</w:t>
            </w:r>
          </w:p>
        </w:tc>
        <w:tc>
          <w:tcPr>
            <w:tcW w:w="27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C57FF5" w14:textId="77777777" w:rsidR="005C1CF8" w:rsidRDefault="00000000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服務證書名稱</w:t>
            </w:r>
          </w:p>
        </w:tc>
      </w:tr>
      <w:tr w:rsidR="005C1CF8" w14:paraId="79C6516A" w14:textId="77777777">
        <w:tblPrEx>
          <w:tblCellMar>
            <w:top w:w="0" w:type="dxa"/>
            <w:bottom w:w="0" w:type="dxa"/>
          </w:tblCellMar>
        </w:tblPrEx>
        <w:trPr>
          <w:trHeight w:val="372"/>
          <w:jc w:val="center"/>
        </w:trPr>
        <w:tc>
          <w:tcPr>
            <w:tcW w:w="2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E3E857" w14:textId="77777777" w:rsidR="005C1CF8" w:rsidRDefault="005C1CF8">
            <w:pPr>
              <w:widowControl w:val="0"/>
              <w:ind w:firstLine="2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553603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7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05D3DB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7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9D25F6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</w:tr>
      <w:tr w:rsidR="005C1CF8" w14:paraId="4197CC28" w14:textId="77777777">
        <w:tblPrEx>
          <w:tblCellMar>
            <w:top w:w="0" w:type="dxa"/>
            <w:bottom w:w="0" w:type="dxa"/>
          </w:tblCellMar>
        </w:tblPrEx>
        <w:trPr>
          <w:trHeight w:val="372"/>
          <w:jc w:val="center"/>
        </w:trPr>
        <w:tc>
          <w:tcPr>
            <w:tcW w:w="2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2E51A8" w14:textId="77777777" w:rsidR="005C1CF8" w:rsidRDefault="005C1CF8">
            <w:pPr>
              <w:widowControl w:val="0"/>
              <w:ind w:firstLine="2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FF8781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7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FE21CC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7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638951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</w:tr>
      <w:tr w:rsidR="005C1CF8" w14:paraId="0FA4F443" w14:textId="77777777">
        <w:tblPrEx>
          <w:tblCellMar>
            <w:top w:w="0" w:type="dxa"/>
            <w:bottom w:w="0" w:type="dxa"/>
          </w:tblCellMar>
        </w:tblPrEx>
        <w:trPr>
          <w:trHeight w:val="372"/>
          <w:jc w:val="center"/>
        </w:trPr>
        <w:tc>
          <w:tcPr>
            <w:tcW w:w="2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7FEB60" w14:textId="77777777" w:rsidR="005C1CF8" w:rsidRDefault="005C1CF8">
            <w:pPr>
              <w:widowControl w:val="0"/>
              <w:ind w:firstLine="2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75C1B5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7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94EBBD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7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2460DD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</w:tr>
      <w:tr w:rsidR="005C1CF8" w14:paraId="2962D0ED" w14:textId="77777777">
        <w:tblPrEx>
          <w:tblCellMar>
            <w:top w:w="0" w:type="dxa"/>
            <w:bottom w:w="0" w:type="dxa"/>
          </w:tblCellMar>
        </w:tblPrEx>
        <w:trPr>
          <w:trHeight w:val="372"/>
          <w:jc w:val="center"/>
        </w:trPr>
        <w:tc>
          <w:tcPr>
            <w:tcW w:w="2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3B74D9" w14:textId="77777777" w:rsidR="005C1CF8" w:rsidRDefault="005C1CF8">
            <w:pPr>
              <w:widowControl w:val="0"/>
              <w:ind w:firstLine="2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FE7FBF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7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77B733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7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BC0042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</w:tr>
      <w:tr w:rsidR="005C1CF8" w14:paraId="6415D0A2" w14:textId="77777777">
        <w:tblPrEx>
          <w:tblCellMar>
            <w:top w:w="0" w:type="dxa"/>
            <w:bottom w:w="0" w:type="dxa"/>
          </w:tblCellMar>
        </w:tblPrEx>
        <w:trPr>
          <w:trHeight w:val="372"/>
          <w:jc w:val="center"/>
        </w:trPr>
        <w:tc>
          <w:tcPr>
            <w:tcW w:w="2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F5CB9E" w14:textId="77777777" w:rsidR="005C1CF8" w:rsidRDefault="005C1CF8">
            <w:pPr>
              <w:widowControl w:val="0"/>
              <w:ind w:firstLine="2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915D17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7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AD1C63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7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26E46B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</w:tr>
      <w:tr w:rsidR="005C1CF8" w14:paraId="5DBD5DD0" w14:textId="77777777">
        <w:tblPrEx>
          <w:tblCellMar>
            <w:top w:w="0" w:type="dxa"/>
            <w:bottom w:w="0" w:type="dxa"/>
          </w:tblCellMar>
        </w:tblPrEx>
        <w:trPr>
          <w:trHeight w:val="372"/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F1C91E" w14:textId="77777777" w:rsidR="005C1CF8" w:rsidRDefault="00000000">
            <w:pPr>
              <w:widowControl w:val="0"/>
              <w:jc w:val="center"/>
            </w:pPr>
            <w:r>
              <w:rPr>
                <w:rFonts w:ascii="標楷體" w:eastAsia="標楷體" w:hAnsi="標楷體"/>
                <w:b/>
                <w:spacing w:val="240"/>
              </w:rPr>
              <w:t>外國語</w:t>
            </w:r>
            <w:r>
              <w:rPr>
                <w:rFonts w:ascii="標楷體" w:eastAsia="標楷體" w:hAnsi="標楷體"/>
                <w:b/>
              </w:rPr>
              <w:t>文</w:t>
            </w:r>
          </w:p>
        </w:tc>
      </w:tr>
      <w:tr w:rsidR="005C1CF8" w14:paraId="325ECBE3" w14:textId="77777777">
        <w:tblPrEx>
          <w:tblCellMar>
            <w:top w:w="0" w:type="dxa"/>
            <w:bottom w:w="0" w:type="dxa"/>
          </w:tblCellMar>
        </w:tblPrEx>
        <w:trPr>
          <w:trHeight w:val="372"/>
          <w:jc w:val="center"/>
        </w:trPr>
        <w:tc>
          <w:tcPr>
            <w:tcW w:w="2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C4CD34" w14:textId="77777777" w:rsidR="005C1CF8" w:rsidRDefault="00000000">
            <w:pPr>
              <w:widowControl w:val="0"/>
              <w:ind w:firstLine="2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語文類別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011929" w14:textId="77777777" w:rsidR="005C1CF8" w:rsidRDefault="00000000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分數/等級</w:t>
            </w:r>
          </w:p>
        </w:tc>
        <w:tc>
          <w:tcPr>
            <w:tcW w:w="34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2F087F" w14:textId="77777777" w:rsidR="005C1CF8" w:rsidRDefault="00000000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證書字號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65B85E" w14:textId="77777777" w:rsidR="005C1CF8" w:rsidRDefault="00000000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備註</w:t>
            </w:r>
          </w:p>
        </w:tc>
      </w:tr>
      <w:tr w:rsidR="005C1CF8" w14:paraId="67FAE740" w14:textId="77777777">
        <w:tblPrEx>
          <w:tblCellMar>
            <w:top w:w="0" w:type="dxa"/>
            <w:bottom w:w="0" w:type="dxa"/>
          </w:tblCellMar>
        </w:tblPrEx>
        <w:trPr>
          <w:trHeight w:val="372"/>
          <w:jc w:val="center"/>
        </w:trPr>
        <w:tc>
          <w:tcPr>
            <w:tcW w:w="2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C07FDB" w14:textId="77777777" w:rsidR="005C1CF8" w:rsidRDefault="005C1CF8">
            <w:pPr>
              <w:widowControl w:val="0"/>
              <w:ind w:firstLine="2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F5DDD5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4C1629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FAFE4E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</w:tr>
      <w:tr w:rsidR="005C1CF8" w14:paraId="5EAF1137" w14:textId="77777777">
        <w:tblPrEx>
          <w:tblCellMar>
            <w:top w:w="0" w:type="dxa"/>
            <w:bottom w:w="0" w:type="dxa"/>
          </w:tblCellMar>
        </w:tblPrEx>
        <w:trPr>
          <w:trHeight w:val="372"/>
          <w:jc w:val="center"/>
        </w:trPr>
        <w:tc>
          <w:tcPr>
            <w:tcW w:w="2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867844" w14:textId="77777777" w:rsidR="005C1CF8" w:rsidRDefault="005C1CF8">
            <w:pPr>
              <w:widowControl w:val="0"/>
              <w:ind w:firstLine="2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C07F68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E45CD2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C9CC4A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</w:tr>
      <w:tr w:rsidR="005C1CF8" w14:paraId="17BEB08E" w14:textId="77777777">
        <w:tblPrEx>
          <w:tblCellMar>
            <w:top w:w="0" w:type="dxa"/>
            <w:bottom w:w="0" w:type="dxa"/>
          </w:tblCellMar>
        </w:tblPrEx>
        <w:trPr>
          <w:trHeight w:val="372"/>
          <w:jc w:val="center"/>
        </w:trPr>
        <w:tc>
          <w:tcPr>
            <w:tcW w:w="2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345F1E" w14:textId="77777777" w:rsidR="005C1CF8" w:rsidRDefault="005C1CF8">
            <w:pPr>
              <w:widowControl w:val="0"/>
              <w:ind w:firstLine="2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31F091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E6CF74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B17ABF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</w:tr>
      <w:tr w:rsidR="005C1CF8" w14:paraId="3F06AE56" w14:textId="77777777">
        <w:tblPrEx>
          <w:tblCellMar>
            <w:top w:w="0" w:type="dxa"/>
            <w:bottom w:w="0" w:type="dxa"/>
          </w:tblCellMar>
        </w:tblPrEx>
        <w:trPr>
          <w:trHeight w:val="372"/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87EFC9" w14:textId="77777777" w:rsidR="005C1CF8" w:rsidRDefault="00000000">
            <w:pPr>
              <w:widowControl w:val="0"/>
              <w:jc w:val="center"/>
            </w:pPr>
            <w:r>
              <w:rPr>
                <w:rFonts w:ascii="標楷體" w:eastAsia="標楷體" w:hAnsi="標楷體"/>
                <w:b/>
                <w:spacing w:val="150"/>
              </w:rPr>
              <w:t>證照、專</w:t>
            </w:r>
            <w:r>
              <w:rPr>
                <w:rFonts w:ascii="標楷體" w:eastAsia="標楷體" w:hAnsi="標楷體"/>
                <w:b/>
              </w:rPr>
              <w:t>長</w:t>
            </w:r>
          </w:p>
        </w:tc>
      </w:tr>
      <w:tr w:rsidR="005C1CF8" w14:paraId="48E87E1E" w14:textId="77777777">
        <w:tblPrEx>
          <w:tblCellMar>
            <w:top w:w="0" w:type="dxa"/>
            <w:bottom w:w="0" w:type="dxa"/>
          </w:tblCellMar>
        </w:tblPrEx>
        <w:trPr>
          <w:trHeight w:val="372"/>
          <w:jc w:val="center"/>
        </w:trPr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5AFB8B" w14:textId="77777777" w:rsidR="005C1CF8" w:rsidRDefault="00000000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專長項目</w:t>
            </w:r>
          </w:p>
        </w:tc>
        <w:tc>
          <w:tcPr>
            <w:tcW w:w="1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710FB1" w14:textId="77777777" w:rsidR="005C1CF8" w:rsidRDefault="00000000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證照名稱</w:t>
            </w:r>
          </w:p>
        </w:tc>
        <w:tc>
          <w:tcPr>
            <w:tcW w:w="23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73A716" w14:textId="77777777" w:rsidR="005C1CF8" w:rsidRDefault="00000000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生效日期</w:t>
            </w:r>
          </w:p>
        </w:tc>
        <w:tc>
          <w:tcPr>
            <w:tcW w:w="21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DDA9CC" w14:textId="77777777" w:rsidR="005C1CF8" w:rsidRDefault="00000000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證件日期文號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C7B06F" w14:textId="77777777" w:rsidR="005C1CF8" w:rsidRDefault="00000000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認證機關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C84414" w14:textId="77777777" w:rsidR="005C1CF8" w:rsidRDefault="00000000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專長描述</w:t>
            </w:r>
          </w:p>
        </w:tc>
      </w:tr>
      <w:tr w:rsidR="005C1CF8" w14:paraId="45C55B25" w14:textId="77777777">
        <w:tblPrEx>
          <w:tblCellMar>
            <w:top w:w="0" w:type="dxa"/>
            <w:bottom w:w="0" w:type="dxa"/>
          </w:tblCellMar>
        </w:tblPrEx>
        <w:trPr>
          <w:trHeight w:val="372"/>
          <w:jc w:val="center"/>
        </w:trPr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3B3059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BA8BF0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976C92" w14:textId="77777777" w:rsidR="005C1CF8" w:rsidRDefault="00000000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年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2D1CF1" w14:textId="77777777" w:rsidR="005C1CF8" w:rsidRDefault="00000000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月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BC25C9" w14:textId="77777777" w:rsidR="005C1CF8" w:rsidRDefault="00000000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日</w:t>
            </w:r>
          </w:p>
        </w:tc>
        <w:tc>
          <w:tcPr>
            <w:tcW w:w="21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0280DC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1666E4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76130B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</w:tr>
      <w:tr w:rsidR="005C1CF8" w14:paraId="4C520114" w14:textId="77777777">
        <w:tblPrEx>
          <w:tblCellMar>
            <w:top w:w="0" w:type="dxa"/>
            <w:bottom w:w="0" w:type="dxa"/>
          </w:tblCellMar>
        </w:tblPrEx>
        <w:trPr>
          <w:trHeight w:val="372"/>
          <w:jc w:val="center"/>
        </w:trPr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468597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7FC1F5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408E26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9A1FD8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C48BB8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30DB0C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5046F4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BEF88D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</w:tr>
      <w:tr w:rsidR="005C1CF8" w14:paraId="136F88B7" w14:textId="77777777">
        <w:tblPrEx>
          <w:tblCellMar>
            <w:top w:w="0" w:type="dxa"/>
            <w:bottom w:w="0" w:type="dxa"/>
          </w:tblCellMar>
        </w:tblPrEx>
        <w:trPr>
          <w:trHeight w:val="372"/>
          <w:jc w:val="center"/>
        </w:trPr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003D87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450EAE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50EA40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3771B4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11C674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F73598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CFDFF5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CFAEBE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</w:tr>
      <w:tr w:rsidR="005C1CF8" w14:paraId="4C43EDC9" w14:textId="77777777">
        <w:tblPrEx>
          <w:tblCellMar>
            <w:top w:w="0" w:type="dxa"/>
            <w:bottom w:w="0" w:type="dxa"/>
          </w:tblCellMar>
        </w:tblPrEx>
        <w:trPr>
          <w:trHeight w:val="372"/>
          <w:jc w:val="center"/>
        </w:trPr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DC9837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C8579E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D5EF82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524764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8986CB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04EDD0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243D1F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49B224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</w:tr>
      <w:tr w:rsidR="005C1CF8" w14:paraId="1289ED56" w14:textId="77777777">
        <w:tblPrEx>
          <w:tblCellMar>
            <w:top w:w="0" w:type="dxa"/>
            <w:bottom w:w="0" w:type="dxa"/>
          </w:tblCellMar>
        </w:tblPrEx>
        <w:trPr>
          <w:trHeight w:val="372"/>
          <w:jc w:val="center"/>
        </w:trPr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0628A3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51CF48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89BD5F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32B28B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F8277C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0F813C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DDC412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B7C83F" w14:textId="77777777" w:rsidR="005C1CF8" w:rsidRDefault="005C1CF8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</w:tr>
      <w:tr w:rsidR="005C1CF8" w14:paraId="734FAAC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62A48E" w14:textId="77777777" w:rsidR="005C1CF8" w:rsidRDefault="00000000">
            <w:pPr>
              <w:widowControl w:val="0"/>
              <w:spacing w:line="276" w:lineRule="auto"/>
              <w:jc w:val="center"/>
            </w:pPr>
            <w:r>
              <w:rPr>
                <w:rFonts w:ascii="標楷體" w:eastAsia="標楷體" w:hAnsi="標楷體"/>
                <w:b/>
                <w:spacing w:val="960"/>
              </w:rPr>
              <w:lastRenderedPageBreak/>
              <w:t>自</w:t>
            </w:r>
            <w:r>
              <w:rPr>
                <w:rFonts w:ascii="標楷體" w:eastAsia="標楷體" w:hAnsi="標楷體"/>
                <w:b/>
              </w:rPr>
              <w:t>傳</w:t>
            </w:r>
          </w:p>
        </w:tc>
      </w:tr>
      <w:tr w:rsidR="005C1CF8" w14:paraId="0A9FBBF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57BAA2" w14:textId="77777777" w:rsidR="005C1CF8" w:rsidRDefault="005C1CF8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b/>
                <w:sz w:val="20"/>
                <w:u w:val="single"/>
              </w:rPr>
            </w:pPr>
          </w:p>
        </w:tc>
      </w:tr>
      <w:tr w:rsidR="005C1CF8" w14:paraId="454ED14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FB71F0" w14:textId="77777777" w:rsidR="005C1CF8" w:rsidRDefault="005C1CF8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5C1CF8" w14:paraId="0A22B9F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FDA32" w14:textId="77777777" w:rsidR="005C1CF8" w:rsidRDefault="005C1CF8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5C1CF8" w14:paraId="76A03E8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44C757" w14:textId="77777777" w:rsidR="005C1CF8" w:rsidRDefault="005C1CF8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5C1CF8" w14:paraId="3A19DCB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8CA16D" w14:textId="77777777" w:rsidR="005C1CF8" w:rsidRDefault="005C1CF8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5C1CF8" w14:paraId="2900E24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344327" w14:textId="77777777" w:rsidR="005C1CF8" w:rsidRDefault="005C1CF8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5C1CF8" w14:paraId="59953FF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F54643" w14:textId="77777777" w:rsidR="005C1CF8" w:rsidRDefault="005C1CF8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5C1CF8" w14:paraId="7339858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3FFCF" w14:textId="77777777" w:rsidR="005C1CF8" w:rsidRDefault="005C1CF8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5C1CF8" w14:paraId="396079A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C5A53B" w14:textId="77777777" w:rsidR="005C1CF8" w:rsidRDefault="005C1CF8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5C1CF8" w14:paraId="31A77E9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82F33" w14:textId="77777777" w:rsidR="005C1CF8" w:rsidRDefault="005C1CF8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5C1CF8" w14:paraId="34D0432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AF1549" w14:textId="77777777" w:rsidR="005C1CF8" w:rsidRDefault="005C1CF8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5C1CF8" w14:paraId="40ABBBD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ABDF8C" w14:textId="77777777" w:rsidR="005C1CF8" w:rsidRDefault="005C1CF8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5C1CF8" w14:paraId="2A3B301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16FD0" w14:textId="77777777" w:rsidR="005C1CF8" w:rsidRDefault="005C1CF8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5C1CF8" w14:paraId="068F779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B0BEAB" w14:textId="77777777" w:rsidR="005C1CF8" w:rsidRDefault="005C1CF8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5C1CF8" w14:paraId="75B44F4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EAE086" w14:textId="77777777" w:rsidR="005C1CF8" w:rsidRDefault="005C1CF8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5C1CF8" w14:paraId="5B59873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51D4B2" w14:textId="77777777" w:rsidR="005C1CF8" w:rsidRDefault="005C1CF8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5C1CF8" w14:paraId="118855F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A4CE3A" w14:textId="77777777" w:rsidR="005C1CF8" w:rsidRDefault="005C1CF8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5C1CF8" w14:paraId="402344C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56EF33" w14:textId="77777777" w:rsidR="005C1CF8" w:rsidRDefault="005C1CF8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5C1CF8" w14:paraId="718E580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126A8D" w14:textId="77777777" w:rsidR="005C1CF8" w:rsidRDefault="005C1CF8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5C1CF8" w14:paraId="0419387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D4A05E" w14:textId="77777777" w:rsidR="005C1CF8" w:rsidRDefault="005C1CF8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5C1CF8" w14:paraId="099D205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768D2" w14:textId="77777777" w:rsidR="005C1CF8" w:rsidRDefault="005C1CF8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5C1CF8" w14:paraId="42EBC2B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ECAEC" w14:textId="77777777" w:rsidR="005C1CF8" w:rsidRDefault="005C1CF8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5C1CF8" w14:paraId="41DFBE4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998712" w14:textId="77777777" w:rsidR="005C1CF8" w:rsidRDefault="005C1CF8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5C1CF8" w14:paraId="0844B24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9312CA" w14:textId="77777777" w:rsidR="005C1CF8" w:rsidRDefault="005C1CF8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5C1CF8" w14:paraId="027B8C6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891BB" w14:textId="77777777" w:rsidR="005C1CF8" w:rsidRDefault="005C1CF8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5C1CF8" w14:paraId="3E1E30E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C5FA3F" w14:textId="77777777" w:rsidR="005C1CF8" w:rsidRDefault="005C1CF8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5C1CF8" w14:paraId="4AE429C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463175" w14:textId="77777777" w:rsidR="005C1CF8" w:rsidRDefault="005C1CF8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5C1CF8" w14:paraId="443F150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45E36" w14:textId="77777777" w:rsidR="005C1CF8" w:rsidRDefault="005C1CF8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5C1CF8" w14:paraId="002D1C3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17B950" w14:textId="77777777" w:rsidR="005C1CF8" w:rsidRDefault="005C1CF8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5C1CF8" w14:paraId="7ABC49B3" w14:textId="77777777">
        <w:tblPrEx>
          <w:tblCellMar>
            <w:top w:w="0" w:type="dxa"/>
            <w:bottom w:w="0" w:type="dxa"/>
          </w:tblCellMar>
        </w:tblPrEx>
        <w:trPr>
          <w:trHeight w:val="426"/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A11265" w14:textId="77777777" w:rsidR="005C1CF8" w:rsidRDefault="00000000">
            <w:pPr>
              <w:widowControl w:val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必繳交證件：國民身分證影本、學經歷、3個月內一般勞工健康檢查表含X光檢查(至遲應於錄取報到時繳交)、相關證照影本（無則免）、身心障礙證明影本（無則免）</w:t>
            </w:r>
          </w:p>
          <w:p w14:paraId="074B9C6A" w14:textId="77777777" w:rsidR="005C1CF8" w:rsidRDefault="00000000">
            <w:pPr>
              <w:widowControl w:val="0"/>
            </w:pPr>
            <w:r>
              <w:rPr>
                <w:rFonts w:ascii="標楷體" w:eastAsia="標楷體" w:hAnsi="標楷體"/>
                <w:sz w:val="20"/>
              </w:rPr>
              <w:t>其他：</w:t>
            </w:r>
            <w:r>
              <w:rPr>
                <w:rFonts w:ascii="標楷體" w:eastAsia="標楷體" w:hAnsi="標楷體"/>
                <w:sz w:val="20"/>
                <w:u w:val="single"/>
              </w:rPr>
              <w:t xml:space="preserve">                </w:t>
            </w:r>
          </w:p>
        </w:tc>
      </w:tr>
      <w:tr w:rsidR="005C1CF8" w14:paraId="35B4028C" w14:textId="77777777">
        <w:tblPrEx>
          <w:tblCellMar>
            <w:top w:w="0" w:type="dxa"/>
            <w:bottom w:w="0" w:type="dxa"/>
          </w:tblCellMar>
        </w:tblPrEx>
        <w:trPr>
          <w:trHeight w:val="772"/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6444E6" w14:textId="77777777" w:rsidR="005C1CF8" w:rsidRDefault="00000000">
            <w:pPr>
              <w:widowControl w:val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報名者簽章：</w:t>
            </w:r>
          </w:p>
        </w:tc>
      </w:tr>
    </w:tbl>
    <w:p w14:paraId="55D28A47" w14:textId="77777777" w:rsidR="005C1CF8" w:rsidRDefault="00000000">
      <w:r>
        <w:rPr>
          <w:rFonts w:ascii="標楷體" w:eastAsia="標楷體" w:hAnsi="標楷體"/>
        </w:rPr>
        <w:t>註：本表如不敷使用，請自行延長</w:t>
      </w:r>
    </w:p>
    <w:sectPr w:rsidR="005C1CF8">
      <w:pgSz w:w="11906" w:h="16838"/>
      <w:pgMar w:top="851" w:right="1134" w:bottom="851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D79E2" w14:textId="77777777" w:rsidR="00922F82" w:rsidRDefault="00922F82">
      <w:r>
        <w:separator/>
      </w:r>
    </w:p>
  </w:endnote>
  <w:endnote w:type="continuationSeparator" w:id="0">
    <w:p w14:paraId="463BCDBC" w14:textId="77777777" w:rsidR="00922F82" w:rsidRDefault="0092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94FFD" w14:textId="77777777" w:rsidR="00922F82" w:rsidRDefault="00922F82">
      <w:r>
        <w:rPr>
          <w:color w:val="000000"/>
        </w:rPr>
        <w:separator/>
      </w:r>
    </w:p>
  </w:footnote>
  <w:footnote w:type="continuationSeparator" w:id="0">
    <w:p w14:paraId="16FA81D7" w14:textId="77777777" w:rsidR="00922F82" w:rsidRDefault="00922F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C1CF8"/>
    <w:rsid w:val="005C1CF8"/>
    <w:rsid w:val="00922F82"/>
    <w:rsid w:val="00A0380D"/>
    <w:rsid w:val="00A6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683B30"/>
  <w15:docId w15:val="{65661413-F213-41D6-A445-47EE7C7A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rFonts w:ascii="新細明體" w:eastAsia="新細明體" w:hAnsi="新細明體" w:cs="新細明體"/>
      <w:kern w:val="0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rFonts w:ascii="新細明體" w:eastAsia="新細明體" w:hAnsi="新細明體" w:cs="新細明體"/>
      <w:kern w:val="0"/>
      <w:sz w:val="20"/>
      <w:szCs w:val="20"/>
    </w:rPr>
  </w:style>
  <w:style w:type="paragraph" w:styleId="a7">
    <w:name w:val="Balloon Text"/>
    <w:basedOn w:val="a"/>
    <w:rPr>
      <w:rFonts w:ascii="Cambria" w:hAnsi="Cambria" w:cs="Times New Roman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lastModifiedBy>marie</cp:lastModifiedBy>
  <cp:revision>2</cp:revision>
  <cp:lastPrinted>2018-11-20T09:00:00Z</cp:lastPrinted>
  <dcterms:created xsi:type="dcterms:W3CDTF">2025-08-25T05:45:00Z</dcterms:created>
  <dcterms:modified xsi:type="dcterms:W3CDTF">2025-08-25T05:45:00Z</dcterms:modified>
</cp:coreProperties>
</file>