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76D6" w14:textId="6DD94FE8" w:rsidR="001157B4" w:rsidRPr="00511814" w:rsidRDefault="00844D51" w:rsidP="00511814">
      <w:pPr>
        <w:pStyle w:val="14PT--"/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 w:rsidRPr="00511814">
        <w:rPr>
          <w:rFonts w:cs="Times New Roman"/>
          <w:b/>
          <w:bCs/>
          <w:sz w:val="32"/>
          <w:szCs w:val="32"/>
        </w:rPr>
        <w:t>農業部獸醫研究所</w:t>
      </w:r>
    </w:p>
    <w:p w14:paraId="6616B533" w14:textId="7AD0AA06" w:rsidR="001157B4" w:rsidRPr="0060585D" w:rsidRDefault="00844D51" w:rsidP="00511814">
      <w:pPr>
        <w:pStyle w:val="14PT--"/>
        <w:spacing w:line="360" w:lineRule="auto"/>
        <w:jc w:val="center"/>
        <w:rPr>
          <w:rFonts w:cs="Times New Roman"/>
          <w:b/>
          <w:bCs/>
        </w:rPr>
      </w:pPr>
      <w:r w:rsidRPr="00511814">
        <w:rPr>
          <w:rFonts w:cs="Times New Roman"/>
          <w:b/>
          <w:bCs/>
          <w:sz w:val="32"/>
          <w:szCs w:val="32"/>
        </w:rPr>
        <w:t>「</w:t>
      </w:r>
      <w:r w:rsidR="0060585D" w:rsidRPr="00511814">
        <w:rPr>
          <w:rFonts w:ascii="標楷體" w:hAnsi="標楷體" w:hint="eastAsia"/>
          <w:b/>
          <w:bCs/>
          <w:sz w:val="32"/>
          <w:szCs w:val="32"/>
        </w:rPr>
        <w:t>豬流行性下痢</w:t>
      </w:r>
      <w:proofErr w:type="gramStart"/>
      <w:r w:rsidR="0060585D" w:rsidRPr="00511814">
        <w:rPr>
          <w:rFonts w:ascii="標楷體" w:hAnsi="標楷體" w:hint="eastAsia"/>
          <w:b/>
          <w:bCs/>
          <w:sz w:val="32"/>
          <w:szCs w:val="32"/>
        </w:rPr>
        <w:t>不</w:t>
      </w:r>
      <w:proofErr w:type="gramEnd"/>
      <w:r w:rsidR="0060585D" w:rsidRPr="00511814">
        <w:rPr>
          <w:rFonts w:ascii="標楷體" w:hAnsi="標楷體" w:hint="eastAsia"/>
          <w:b/>
          <w:bCs/>
          <w:sz w:val="32"/>
          <w:szCs w:val="32"/>
        </w:rPr>
        <w:t>活化疫苗</w:t>
      </w:r>
      <w:r w:rsidRPr="00511814">
        <w:rPr>
          <w:rFonts w:cs="Times New Roman"/>
          <w:b/>
          <w:bCs/>
          <w:sz w:val="32"/>
          <w:szCs w:val="32"/>
        </w:rPr>
        <w:t>」非專屬授權技術內容</w:t>
      </w:r>
    </w:p>
    <w:p w14:paraId="10324DFB" w14:textId="77777777" w:rsidR="001157B4" w:rsidRPr="0060585D" w:rsidRDefault="001157B4" w:rsidP="00511814">
      <w:pPr>
        <w:pStyle w:val="14PT--"/>
        <w:spacing w:line="440" w:lineRule="exact"/>
        <w:jc w:val="center"/>
        <w:rPr>
          <w:rFonts w:cs="Times New Roman"/>
        </w:rPr>
      </w:pPr>
    </w:p>
    <w:p w14:paraId="74E65199" w14:textId="77777777" w:rsidR="001157B4" w:rsidRPr="0060585D" w:rsidRDefault="00844D51" w:rsidP="00511814">
      <w:pPr>
        <w:pStyle w:val="14PT--"/>
        <w:spacing w:line="440" w:lineRule="exact"/>
        <w:rPr>
          <w:rFonts w:cs="Times New Roman"/>
        </w:rPr>
      </w:pPr>
      <w:r w:rsidRPr="0060585D">
        <w:rPr>
          <w:rFonts w:cs="Times New Roman"/>
        </w:rPr>
        <w:t>一、</w:t>
      </w:r>
      <w:r w:rsidRPr="0060585D">
        <w:rPr>
          <w:rFonts w:cs="Times New Roman"/>
        </w:rPr>
        <w:tab/>
      </w:r>
      <w:r w:rsidRPr="0060585D">
        <w:rPr>
          <w:rFonts w:cs="Times New Roman"/>
        </w:rPr>
        <w:t>生物性原料</w:t>
      </w:r>
    </w:p>
    <w:p w14:paraId="758F08A5" w14:textId="1F90615F" w:rsidR="008C74E4" w:rsidRPr="0060585D" w:rsidRDefault="008C74E4" w:rsidP="00511814">
      <w:pPr>
        <w:pStyle w:val="14PT--"/>
        <w:spacing w:line="440" w:lineRule="exact"/>
        <w:rPr>
          <w:rFonts w:cs="Times New Roman"/>
        </w:rPr>
      </w:pPr>
      <w:r w:rsidRPr="0060585D">
        <w:rPr>
          <w:rFonts w:cs="Times New Roman"/>
        </w:rPr>
        <w:t xml:space="preserve">        1. </w:t>
      </w:r>
      <w:r w:rsidRPr="0060585D">
        <w:rPr>
          <w:rFonts w:cs="Times New Roman"/>
        </w:rPr>
        <w:t>豬流行性下痢</w:t>
      </w:r>
      <w:proofErr w:type="gramStart"/>
      <w:r w:rsidRPr="0060585D">
        <w:rPr>
          <w:rFonts w:cs="Times New Roman"/>
        </w:rPr>
        <w:t>不</w:t>
      </w:r>
      <w:proofErr w:type="gramEnd"/>
      <w:r w:rsidRPr="0060585D">
        <w:rPr>
          <w:rFonts w:cs="Times New Roman"/>
        </w:rPr>
        <w:t>活化疫苗種毒株</w:t>
      </w:r>
      <w:r w:rsidRPr="0060585D">
        <w:rPr>
          <w:rFonts w:cs="Times New Roman"/>
        </w:rPr>
        <w:t>(5-17-O V143)</w:t>
      </w:r>
      <w:r w:rsidRPr="0060585D">
        <w:rPr>
          <w:rFonts w:cs="Times New Roman"/>
        </w:rPr>
        <w:t>：</w:t>
      </w:r>
      <w:r w:rsidRPr="0060585D">
        <w:rPr>
          <w:rFonts w:cs="Times New Roman"/>
        </w:rPr>
        <w:t xml:space="preserve"> 5</w:t>
      </w:r>
      <w:r w:rsidRPr="0060585D">
        <w:rPr>
          <w:rFonts w:cs="Times New Roman"/>
        </w:rPr>
        <w:t>管</w:t>
      </w:r>
      <w:r w:rsidR="00D2727B" w:rsidRPr="0060585D">
        <w:rPr>
          <w:rFonts w:cs="Times New Roman"/>
        </w:rPr>
        <w:t>。</w:t>
      </w:r>
    </w:p>
    <w:p w14:paraId="70759CA5" w14:textId="00F43B01" w:rsidR="008C74E4" w:rsidRPr="0060585D" w:rsidRDefault="008C74E4" w:rsidP="00511814">
      <w:pPr>
        <w:pStyle w:val="14PT--"/>
        <w:spacing w:line="440" w:lineRule="exact"/>
        <w:ind w:firstLineChars="200" w:firstLine="560"/>
        <w:rPr>
          <w:rFonts w:cs="Times New Roman"/>
        </w:rPr>
      </w:pPr>
      <w:r w:rsidRPr="0060585D">
        <w:rPr>
          <w:rFonts w:cs="Times New Roman"/>
        </w:rPr>
        <w:t xml:space="preserve">2. </w:t>
      </w:r>
      <w:r w:rsidRPr="0060585D">
        <w:rPr>
          <w:rFonts w:cs="Times New Roman"/>
        </w:rPr>
        <w:t>專屬細胞：</w:t>
      </w:r>
      <w:r w:rsidRPr="0060585D">
        <w:rPr>
          <w:rFonts w:cs="Times New Roman"/>
        </w:rPr>
        <w:t>17 Y</w:t>
      </w:r>
      <w:r w:rsidRPr="0060585D">
        <w:rPr>
          <w:rFonts w:cs="Times New Roman"/>
        </w:rPr>
        <w:t>細胞株</w:t>
      </w:r>
      <w:r w:rsidRPr="0060585D">
        <w:rPr>
          <w:rFonts w:cs="Times New Roman"/>
        </w:rPr>
        <w:t>5</w:t>
      </w:r>
      <w:r w:rsidRPr="0060585D">
        <w:rPr>
          <w:rFonts w:cs="Times New Roman"/>
        </w:rPr>
        <w:t>管</w:t>
      </w:r>
      <w:r w:rsidR="00D2727B" w:rsidRPr="0060585D">
        <w:rPr>
          <w:rFonts w:cs="Times New Roman"/>
        </w:rPr>
        <w:t>。</w:t>
      </w:r>
    </w:p>
    <w:p w14:paraId="58329DC8" w14:textId="77777777" w:rsidR="001157B4" w:rsidRPr="0060585D" w:rsidRDefault="00844D51" w:rsidP="00511814">
      <w:pPr>
        <w:pStyle w:val="14PT--"/>
        <w:spacing w:beforeLines="100" w:before="240" w:line="440" w:lineRule="exact"/>
        <w:rPr>
          <w:rFonts w:cs="Times New Roman"/>
        </w:rPr>
      </w:pPr>
      <w:r w:rsidRPr="0060585D">
        <w:rPr>
          <w:rFonts w:cs="Times New Roman"/>
        </w:rPr>
        <w:t>二、</w:t>
      </w:r>
      <w:r w:rsidRPr="0060585D">
        <w:rPr>
          <w:rFonts w:cs="Times New Roman"/>
        </w:rPr>
        <w:tab/>
      </w:r>
      <w:r w:rsidRPr="0060585D">
        <w:rPr>
          <w:rFonts w:cs="Times New Roman"/>
        </w:rPr>
        <w:t>使用物料資訊</w:t>
      </w:r>
    </w:p>
    <w:p w14:paraId="5665F857" w14:textId="77777777" w:rsidR="008C74E4" w:rsidRPr="0060585D" w:rsidRDefault="008C74E4" w:rsidP="00511814">
      <w:pPr>
        <w:pStyle w:val="14PT--"/>
        <w:spacing w:line="440" w:lineRule="exact"/>
        <w:rPr>
          <w:rFonts w:cs="Times New Roman"/>
        </w:rPr>
      </w:pPr>
      <w:r w:rsidRPr="0060585D">
        <w:rPr>
          <w:rFonts w:cs="Times New Roman"/>
        </w:rPr>
        <w:t xml:space="preserve">        </w:t>
      </w:r>
      <w:r w:rsidRPr="0060585D">
        <w:rPr>
          <w:rFonts w:cs="Times New Roman"/>
        </w:rPr>
        <w:t>申請動物生物藥品製造許可證技術文件一份，含</w:t>
      </w:r>
    </w:p>
    <w:p w14:paraId="0B79FC58" w14:textId="63563508" w:rsidR="008C74E4" w:rsidRPr="006068DE" w:rsidRDefault="008C74E4" w:rsidP="00511814">
      <w:pPr>
        <w:pStyle w:val="14PT--"/>
        <w:numPr>
          <w:ilvl w:val="0"/>
          <w:numId w:val="47"/>
        </w:numPr>
        <w:spacing w:line="440" w:lineRule="exact"/>
        <w:rPr>
          <w:rFonts w:cs="Times New Roman"/>
          <w:color w:val="000000" w:themeColor="text1"/>
        </w:rPr>
      </w:pPr>
      <w:r w:rsidRPr="006068DE">
        <w:rPr>
          <w:rFonts w:cs="Times New Roman"/>
          <w:color w:val="000000" w:themeColor="text1"/>
        </w:rPr>
        <w:t>研究開發概要</w:t>
      </w:r>
      <w:r w:rsidR="00D2727B" w:rsidRPr="006068DE">
        <w:rPr>
          <w:rFonts w:cs="Times New Roman"/>
          <w:color w:val="000000" w:themeColor="text1"/>
        </w:rPr>
        <w:t>。</w:t>
      </w:r>
    </w:p>
    <w:p w14:paraId="28DBF68C" w14:textId="551D6270" w:rsidR="001157B4" w:rsidRPr="006068DE" w:rsidRDefault="008C74E4" w:rsidP="00511814">
      <w:pPr>
        <w:pStyle w:val="14PT--"/>
        <w:numPr>
          <w:ilvl w:val="0"/>
          <w:numId w:val="47"/>
        </w:numPr>
        <w:spacing w:line="440" w:lineRule="exact"/>
        <w:rPr>
          <w:rFonts w:cs="Times New Roman"/>
          <w:color w:val="000000" w:themeColor="text1"/>
        </w:rPr>
      </w:pPr>
      <w:r w:rsidRPr="006068DE">
        <w:rPr>
          <w:rFonts w:cs="Times New Roman"/>
          <w:color w:val="000000" w:themeColor="text1"/>
        </w:rPr>
        <w:t>製造用種株之名稱、來源、性狀及繼代保存方法</w:t>
      </w:r>
      <w:r w:rsidR="00D2727B" w:rsidRPr="006068DE">
        <w:rPr>
          <w:rFonts w:cs="Times New Roman"/>
          <w:color w:val="000000" w:themeColor="text1"/>
        </w:rPr>
        <w:t>。</w:t>
      </w:r>
    </w:p>
    <w:p w14:paraId="198E1A20" w14:textId="775D65F5" w:rsidR="001157B4" w:rsidRPr="006068DE" w:rsidRDefault="008C74E4" w:rsidP="00511814">
      <w:pPr>
        <w:pStyle w:val="14PT--"/>
        <w:numPr>
          <w:ilvl w:val="0"/>
          <w:numId w:val="47"/>
        </w:numPr>
        <w:spacing w:line="440" w:lineRule="exact"/>
        <w:rPr>
          <w:rFonts w:cs="Times New Roman"/>
          <w:color w:val="000000" w:themeColor="text1"/>
        </w:rPr>
      </w:pPr>
      <w:r w:rsidRPr="006068DE">
        <w:rPr>
          <w:rFonts w:cs="Times New Roman"/>
          <w:color w:val="000000" w:themeColor="text1"/>
        </w:rPr>
        <w:t>PEDV</w:t>
      </w:r>
      <w:r w:rsidRPr="006068DE">
        <w:rPr>
          <w:rFonts w:cs="Times New Roman"/>
          <w:color w:val="000000" w:themeColor="text1"/>
        </w:rPr>
        <w:t>不活化疫苗生產標準作業程序</w:t>
      </w:r>
      <w:r w:rsidR="00D2727B" w:rsidRPr="006068DE">
        <w:rPr>
          <w:rFonts w:cs="Times New Roman"/>
          <w:color w:val="000000" w:themeColor="text1"/>
        </w:rPr>
        <w:t>。</w:t>
      </w:r>
    </w:p>
    <w:p w14:paraId="0EB8A3C4" w14:textId="69F50212" w:rsidR="008C74E4" w:rsidRPr="006068DE" w:rsidRDefault="008C74E4" w:rsidP="00511814">
      <w:pPr>
        <w:pStyle w:val="14PT--"/>
        <w:numPr>
          <w:ilvl w:val="0"/>
          <w:numId w:val="47"/>
        </w:numPr>
        <w:spacing w:line="440" w:lineRule="exact"/>
        <w:rPr>
          <w:rFonts w:cs="Times New Roman"/>
          <w:color w:val="000000" w:themeColor="text1"/>
        </w:rPr>
      </w:pPr>
      <w:r w:rsidRPr="006068DE">
        <w:rPr>
          <w:rFonts w:cs="Times New Roman"/>
          <w:color w:val="000000" w:themeColor="text1"/>
        </w:rPr>
        <w:t>各項檢驗標準作業程序</w:t>
      </w:r>
      <w:r w:rsidR="00D2727B" w:rsidRPr="006068DE">
        <w:rPr>
          <w:rFonts w:cs="Times New Roman"/>
          <w:color w:val="000000" w:themeColor="text1"/>
        </w:rPr>
        <w:t>。</w:t>
      </w:r>
    </w:p>
    <w:p w14:paraId="79CA013F" w14:textId="34883F66" w:rsidR="008C74E4" w:rsidRPr="0060585D" w:rsidRDefault="008C74E4" w:rsidP="00511814">
      <w:pPr>
        <w:pStyle w:val="14PT--"/>
        <w:numPr>
          <w:ilvl w:val="0"/>
          <w:numId w:val="47"/>
        </w:numPr>
        <w:spacing w:line="440" w:lineRule="exact"/>
        <w:rPr>
          <w:rFonts w:cs="Times New Roman"/>
        </w:rPr>
      </w:pPr>
      <w:r w:rsidRPr="006068DE">
        <w:rPr>
          <w:rFonts w:cs="Times New Roman"/>
          <w:color w:val="000000" w:themeColor="text1"/>
        </w:rPr>
        <w:t>田間試驗取代委託試驗計畫書</w:t>
      </w:r>
      <w:r w:rsidR="00D2727B" w:rsidRPr="006068DE">
        <w:rPr>
          <w:rFonts w:cs="Times New Roman"/>
          <w:color w:val="000000" w:themeColor="text1"/>
        </w:rPr>
        <w:t>。</w:t>
      </w:r>
    </w:p>
    <w:p w14:paraId="7B8CF91D" w14:textId="77777777" w:rsidR="001157B4" w:rsidRPr="0060585D" w:rsidRDefault="00844D51" w:rsidP="00511814">
      <w:pPr>
        <w:pStyle w:val="14PT--"/>
        <w:spacing w:beforeLines="100" w:before="240" w:line="440" w:lineRule="exact"/>
        <w:rPr>
          <w:rFonts w:cs="Times New Roman"/>
        </w:rPr>
      </w:pPr>
      <w:r w:rsidRPr="0060585D">
        <w:rPr>
          <w:rFonts w:cs="Times New Roman"/>
        </w:rPr>
        <w:t>三、</w:t>
      </w:r>
      <w:r w:rsidRPr="0060585D">
        <w:rPr>
          <w:rFonts w:cs="Times New Roman"/>
        </w:rPr>
        <w:tab/>
      </w:r>
      <w:r w:rsidRPr="0060585D">
        <w:rPr>
          <w:rFonts w:cs="Times New Roman"/>
        </w:rPr>
        <w:t>標準操作程序</w:t>
      </w:r>
    </w:p>
    <w:p w14:paraId="35C9C696" w14:textId="77777777" w:rsidR="006068DE" w:rsidRPr="006068DE" w:rsidRDefault="008C74E4" w:rsidP="00511814">
      <w:pPr>
        <w:pStyle w:val="14PT--"/>
        <w:numPr>
          <w:ilvl w:val="0"/>
          <w:numId w:val="48"/>
        </w:numPr>
        <w:spacing w:line="440" w:lineRule="exact"/>
        <w:rPr>
          <w:rFonts w:cs="Times New Roman"/>
          <w:color w:val="000000" w:themeColor="text1"/>
          <w:szCs w:val="28"/>
        </w:rPr>
      </w:pPr>
      <w:r w:rsidRPr="006068DE">
        <w:rPr>
          <w:rFonts w:cs="Times New Roman"/>
          <w:color w:val="000000" w:themeColor="text1"/>
        </w:rPr>
        <w:t>疫苗生產</w:t>
      </w:r>
      <w:r w:rsidR="00701FAD" w:rsidRPr="006068DE">
        <w:rPr>
          <w:rFonts w:cs="Times New Roman"/>
          <w:color w:val="000000" w:themeColor="text1"/>
        </w:rPr>
        <w:t>標準操作程序</w:t>
      </w:r>
    </w:p>
    <w:p w14:paraId="236DCA2C" w14:textId="77777777" w:rsidR="006068DE" w:rsidRDefault="008C74E4" w:rsidP="00511814">
      <w:pPr>
        <w:pStyle w:val="14PT--"/>
        <w:numPr>
          <w:ilvl w:val="1"/>
          <w:numId w:val="49"/>
        </w:numPr>
        <w:spacing w:line="440" w:lineRule="exact"/>
        <w:ind w:firstLine="426"/>
        <w:rPr>
          <w:rFonts w:cs="Times New Roman"/>
          <w:color w:val="000000" w:themeColor="text1"/>
          <w:szCs w:val="28"/>
        </w:rPr>
      </w:pPr>
      <w:r w:rsidRPr="006068DE">
        <w:rPr>
          <w:rFonts w:cs="Times New Roman"/>
          <w:color w:val="000000" w:themeColor="text1"/>
          <w:szCs w:val="28"/>
        </w:rPr>
        <w:t>PEDV</w:t>
      </w:r>
      <w:r w:rsidRPr="006068DE">
        <w:rPr>
          <w:rFonts w:cs="Times New Roman"/>
          <w:color w:val="000000" w:themeColor="text1"/>
          <w:szCs w:val="28"/>
        </w:rPr>
        <w:t>培養</w:t>
      </w:r>
    </w:p>
    <w:p w14:paraId="42DBB576" w14:textId="64A4DAE1" w:rsidR="006068DE" w:rsidRPr="006068DE" w:rsidRDefault="008C74E4" w:rsidP="00511814">
      <w:pPr>
        <w:pStyle w:val="14PT--"/>
        <w:numPr>
          <w:ilvl w:val="1"/>
          <w:numId w:val="49"/>
        </w:numPr>
        <w:spacing w:line="440" w:lineRule="exact"/>
        <w:ind w:firstLine="426"/>
        <w:rPr>
          <w:rFonts w:cs="Times New Roman"/>
          <w:color w:val="000000" w:themeColor="text1"/>
          <w:szCs w:val="28"/>
        </w:rPr>
      </w:pPr>
      <w:r w:rsidRPr="006068DE">
        <w:rPr>
          <w:rFonts w:cs="Times New Roman"/>
          <w:color w:val="000000" w:themeColor="text1"/>
          <w:szCs w:val="28"/>
        </w:rPr>
        <w:t>PEDV</w:t>
      </w:r>
      <w:proofErr w:type="gramStart"/>
      <w:r w:rsidRPr="006068DE">
        <w:rPr>
          <w:rFonts w:cs="Times New Roman"/>
          <w:color w:val="000000" w:themeColor="text1"/>
          <w:szCs w:val="28"/>
        </w:rPr>
        <w:t>力價測定</w:t>
      </w:r>
      <w:proofErr w:type="gramEnd"/>
    </w:p>
    <w:p w14:paraId="05D97334" w14:textId="77777777" w:rsidR="006068DE" w:rsidRDefault="008C74E4" w:rsidP="00511814">
      <w:pPr>
        <w:pStyle w:val="14PT--"/>
        <w:numPr>
          <w:ilvl w:val="1"/>
          <w:numId w:val="49"/>
        </w:numPr>
        <w:spacing w:line="440" w:lineRule="exact"/>
        <w:ind w:firstLine="426"/>
        <w:rPr>
          <w:rFonts w:cs="Times New Roman"/>
          <w:color w:val="000000" w:themeColor="text1"/>
          <w:szCs w:val="28"/>
        </w:rPr>
      </w:pPr>
      <w:r w:rsidRPr="006068DE">
        <w:rPr>
          <w:rFonts w:cs="Times New Roman"/>
          <w:color w:val="000000" w:themeColor="text1"/>
          <w:szCs w:val="28"/>
        </w:rPr>
        <w:t>PEDV</w:t>
      </w:r>
      <w:proofErr w:type="gramStart"/>
      <w:r w:rsidRPr="006068DE">
        <w:rPr>
          <w:rFonts w:cs="Times New Roman"/>
          <w:color w:val="000000" w:themeColor="text1"/>
          <w:szCs w:val="28"/>
        </w:rPr>
        <w:t>不</w:t>
      </w:r>
      <w:proofErr w:type="gramEnd"/>
      <w:r w:rsidRPr="006068DE">
        <w:rPr>
          <w:rFonts w:cs="Times New Roman"/>
          <w:color w:val="000000" w:themeColor="text1"/>
          <w:szCs w:val="28"/>
        </w:rPr>
        <w:t>活化程序</w:t>
      </w:r>
    </w:p>
    <w:p w14:paraId="1DDB9D07" w14:textId="77777777" w:rsidR="006068DE" w:rsidRDefault="008C74E4" w:rsidP="00511814">
      <w:pPr>
        <w:pStyle w:val="14PT--"/>
        <w:numPr>
          <w:ilvl w:val="1"/>
          <w:numId w:val="49"/>
        </w:numPr>
        <w:spacing w:line="440" w:lineRule="exact"/>
        <w:ind w:firstLine="426"/>
        <w:rPr>
          <w:rFonts w:cs="Times New Roman"/>
          <w:color w:val="000000" w:themeColor="text1"/>
          <w:szCs w:val="28"/>
        </w:rPr>
      </w:pPr>
      <w:r w:rsidRPr="006068DE">
        <w:rPr>
          <w:rFonts w:cs="Times New Roman"/>
          <w:color w:val="000000" w:themeColor="text1"/>
          <w:szCs w:val="28"/>
        </w:rPr>
        <w:t>PEDV</w:t>
      </w:r>
      <w:proofErr w:type="gramStart"/>
      <w:r w:rsidRPr="006068DE">
        <w:rPr>
          <w:rFonts w:cs="Times New Roman"/>
          <w:color w:val="000000" w:themeColor="text1"/>
          <w:szCs w:val="28"/>
        </w:rPr>
        <w:t>不</w:t>
      </w:r>
      <w:proofErr w:type="gramEnd"/>
      <w:r w:rsidRPr="006068DE">
        <w:rPr>
          <w:rFonts w:cs="Times New Roman"/>
          <w:color w:val="000000" w:themeColor="text1"/>
          <w:szCs w:val="28"/>
        </w:rPr>
        <w:t>活化確認</w:t>
      </w:r>
    </w:p>
    <w:p w14:paraId="38AFC8E3" w14:textId="043FC7AB" w:rsidR="008C74E4" w:rsidRPr="006068DE" w:rsidRDefault="008C74E4" w:rsidP="00511814">
      <w:pPr>
        <w:pStyle w:val="14PT--"/>
        <w:numPr>
          <w:ilvl w:val="1"/>
          <w:numId w:val="49"/>
        </w:numPr>
        <w:spacing w:line="440" w:lineRule="exact"/>
        <w:ind w:firstLine="426"/>
        <w:rPr>
          <w:rFonts w:cs="Times New Roman"/>
          <w:color w:val="000000" w:themeColor="text1"/>
          <w:szCs w:val="28"/>
        </w:rPr>
      </w:pPr>
      <w:proofErr w:type="gramStart"/>
      <w:r w:rsidRPr="006068DE">
        <w:rPr>
          <w:rFonts w:cs="Times New Roman"/>
          <w:color w:val="000000" w:themeColor="text1"/>
          <w:szCs w:val="28"/>
        </w:rPr>
        <w:t>不</w:t>
      </w:r>
      <w:proofErr w:type="gramEnd"/>
      <w:r w:rsidRPr="006068DE">
        <w:rPr>
          <w:rFonts w:cs="Times New Roman"/>
          <w:color w:val="000000" w:themeColor="text1"/>
          <w:szCs w:val="28"/>
        </w:rPr>
        <w:t>活化</w:t>
      </w:r>
      <w:r w:rsidRPr="006068DE">
        <w:rPr>
          <w:rFonts w:cs="Times New Roman"/>
          <w:color w:val="000000" w:themeColor="text1"/>
          <w:szCs w:val="28"/>
        </w:rPr>
        <w:t>PEDV</w:t>
      </w:r>
      <w:proofErr w:type="gramStart"/>
      <w:r w:rsidRPr="006068DE">
        <w:rPr>
          <w:rFonts w:cs="Times New Roman"/>
          <w:color w:val="000000" w:themeColor="text1"/>
          <w:szCs w:val="28"/>
        </w:rPr>
        <w:t>與佐劑混合</w:t>
      </w:r>
      <w:proofErr w:type="gramEnd"/>
    </w:p>
    <w:p w14:paraId="03D39A83" w14:textId="0AABCE74" w:rsidR="00D2727B" w:rsidRPr="0060585D" w:rsidRDefault="00701FAD" w:rsidP="00511814">
      <w:pPr>
        <w:pStyle w:val="14PT--"/>
        <w:spacing w:line="440" w:lineRule="exact"/>
        <w:rPr>
          <w:rFonts w:cs="Times New Roman"/>
          <w:color w:val="000000" w:themeColor="text1"/>
          <w:szCs w:val="28"/>
        </w:rPr>
      </w:pPr>
      <w:r w:rsidRPr="0060585D">
        <w:rPr>
          <w:rFonts w:cs="Times New Roman"/>
          <w:color w:val="000000" w:themeColor="text1"/>
          <w:szCs w:val="28"/>
        </w:rPr>
        <w:t xml:space="preserve"> </w:t>
      </w:r>
      <w:r w:rsidR="00D2727B" w:rsidRPr="0060585D">
        <w:rPr>
          <w:rFonts w:cs="Times New Roman"/>
          <w:color w:val="000000" w:themeColor="text1"/>
          <w:szCs w:val="28"/>
        </w:rPr>
        <w:t xml:space="preserve">        2. PEDV</w:t>
      </w:r>
      <w:proofErr w:type="gramStart"/>
      <w:r w:rsidR="00D2727B" w:rsidRPr="0060585D">
        <w:rPr>
          <w:rFonts w:cs="Times New Roman"/>
          <w:color w:val="000000" w:themeColor="text1"/>
          <w:szCs w:val="28"/>
        </w:rPr>
        <w:t>不</w:t>
      </w:r>
      <w:proofErr w:type="gramEnd"/>
      <w:r w:rsidR="00D2727B" w:rsidRPr="0060585D">
        <w:rPr>
          <w:rFonts w:cs="Times New Roman"/>
          <w:color w:val="000000" w:themeColor="text1"/>
          <w:szCs w:val="28"/>
        </w:rPr>
        <w:t>活化疫苗成品檢驗</w:t>
      </w:r>
    </w:p>
    <w:p w14:paraId="1B3C0FDE" w14:textId="1182E57F" w:rsidR="00D2727B" w:rsidRPr="0060585D" w:rsidRDefault="00D2727B" w:rsidP="00511814">
      <w:pPr>
        <w:pStyle w:val="14PT--"/>
        <w:numPr>
          <w:ilvl w:val="1"/>
          <w:numId w:val="50"/>
        </w:numPr>
        <w:spacing w:line="440" w:lineRule="exact"/>
        <w:ind w:firstLine="426"/>
        <w:rPr>
          <w:rFonts w:cs="Times New Roman"/>
          <w:color w:val="000000" w:themeColor="text1"/>
          <w:szCs w:val="28"/>
        </w:rPr>
      </w:pPr>
      <w:r w:rsidRPr="0060585D">
        <w:rPr>
          <w:rFonts w:cs="Times New Roman"/>
          <w:color w:val="000000" w:themeColor="text1"/>
          <w:szCs w:val="28"/>
        </w:rPr>
        <w:t>特性試驗</w:t>
      </w:r>
      <w:r w:rsidR="0060585D" w:rsidRPr="0060585D">
        <w:rPr>
          <w:rFonts w:cs="Times New Roman" w:hint="eastAsia"/>
          <w:color w:val="000000" w:themeColor="text1"/>
          <w:szCs w:val="28"/>
        </w:rPr>
        <w:t xml:space="preserve"> </w:t>
      </w:r>
    </w:p>
    <w:p w14:paraId="431CFB62" w14:textId="65AAFFCB" w:rsidR="00D2727B" w:rsidRPr="0060585D" w:rsidRDefault="00D2727B" w:rsidP="00511814">
      <w:pPr>
        <w:pStyle w:val="14PT--"/>
        <w:numPr>
          <w:ilvl w:val="1"/>
          <w:numId w:val="50"/>
        </w:numPr>
        <w:spacing w:line="440" w:lineRule="exact"/>
        <w:ind w:firstLine="426"/>
        <w:rPr>
          <w:rFonts w:cs="Times New Roman"/>
          <w:color w:val="000000" w:themeColor="text1"/>
          <w:szCs w:val="28"/>
        </w:rPr>
      </w:pPr>
      <w:r w:rsidRPr="0060585D">
        <w:rPr>
          <w:rFonts w:cs="Times New Roman"/>
          <w:color w:val="000000" w:themeColor="text1"/>
          <w:szCs w:val="28"/>
        </w:rPr>
        <w:t>無菌試驗</w:t>
      </w:r>
    </w:p>
    <w:p w14:paraId="2266DEFA" w14:textId="6C23F399" w:rsidR="00D2727B" w:rsidRPr="0060585D" w:rsidRDefault="00D2727B" w:rsidP="00511814">
      <w:pPr>
        <w:pStyle w:val="14PT--"/>
        <w:numPr>
          <w:ilvl w:val="1"/>
          <w:numId w:val="50"/>
        </w:numPr>
        <w:spacing w:line="440" w:lineRule="exact"/>
        <w:ind w:firstLine="426"/>
        <w:rPr>
          <w:rFonts w:cs="Times New Roman"/>
          <w:color w:val="000000" w:themeColor="text1"/>
          <w:szCs w:val="28"/>
        </w:rPr>
      </w:pPr>
      <w:proofErr w:type="gramStart"/>
      <w:r w:rsidRPr="0060585D">
        <w:rPr>
          <w:rFonts w:cs="Times New Roman"/>
          <w:color w:val="000000" w:themeColor="text1"/>
          <w:szCs w:val="28"/>
        </w:rPr>
        <w:t>硫柳汞之</w:t>
      </w:r>
      <w:proofErr w:type="gramEnd"/>
      <w:r w:rsidRPr="0060585D">
        <w:rPr>
          <w:rFonts w:cs="Times New Roman"/>
          <w:color w:val="000000" w:themeColor="text1"/>
          <w:szCs w:val="28"/>
        </w:rPr>
        <w:t>檢測檢驗</w:t>
      </w:r>
    </w:p>
    <w:p w14:paraId="71DD11DD" w14:textId="3A452127" w:rsidR="00D2727B" w:rsidRPr="0060585D" w:rsidRDefault="00D2727B" w:rsidP="00511814">
      <w:pPr>
        <w:pStyle w:val="14PT--"/>
        <w:numPr>
          <w:ilvl w:val="1"/>
          <w:numId w:val="50"/>
        </w:numPr>
        <w:spacing w:line="440" w:lineRule="exact"/>
        <w:ind w:firstLine="426"/>
        <w:rPr>
          <w:rFonts w:cs="Times New Roman"/>
          <w:color w:val="000000" w:themeColor="text1"/>
          <w:szCs w:val="28"/>
        </w:rPr>
      </w:pPr>
      <w:r w:rsidRPr="0060585D">
        <w:rPr>
          <w:rFonts w:cs="Times New Roman"/>
          <w:color w:val="000000" w:themeColor="text1"/>
          <w:szCs w:val="28"/>
        </w:rPr>
        <w:t>PEDV</w:t>
      </w:r>
      <w:proofErr w:type="gramStart"/>
      <w:r w:rsidRPr="0060585D">
        <w:rPr>
          <w:rFonts w:cs="Times New Roman"/>
          <w:color w:val="000000" w:themeColor="text1"/>
          <w:szCs w:val="28"/>
        </w:rPr>
        <w:t>不</w:t>
      </w:r>
      <w:proofErr w:type="gramEnd"/>
      <w:r w:rsidRPr="0060585D">
        <w:rPr>
          <w:rFonts w:cs="Times New Roman"/>
          <w:color w:val="000000" w:themeColor="text1"/>
          <w:szCs w:val="28"/>
        </w:rPr>
        <w:t>活化疫苗安全性試驗</w:t>
      </w:r>
    </w:p>
    <w:p w14:paraId="377160CE" w14:textId="0915B6A7" w:rsidR="00D2727B" w:rsidRDefault="00D2727B" w:rsidP="00511814">
      <w:pPr>
        <w:pStyle w:val="14PT--"/>
        <w:numPr>
          <w:ilvl w:val="1"/>
          <w:numId w:val="50"/>
        </w:numPr>
        <w:spacing w:line="440" w:lineRule="exact"/>
        <w:ind w:firstLine="426"/>
        <w:rPr>
          <w:rFonts w:cs="Times New Roman"/>
          <w:color w:val="000000" w:themeColor="text1"/>
          <w:szCs w:val="28"/>
        </w:rPr>
      </w:pPr>
      <w:r w:rsidRPr="0060585D">
        <w:rPr>
          <w:rFonts w:cs="Times New Roman"/>
          <w:color w:val="000000" w:themeColor="text1"/>
          <w:szCs w:val="28"/>
        </w:rPr>
        <w:t>與</w:t>
      </w:r>
      <w:r w:rsidRPr="0060585D">
        <w:rPr>
          <w:rFonts w:cs="Times New Roman"/>
          <w:color w:val="000000" w:themeColor="text1"/>
          <w:szCs w:val="28"/>
        </w:rPr>
        <w:t>PEDV</w:t>
      </w:r>
      <w:proofErr w:type="gramStart"/>
      <w:r w:rsidRPr="0060585D">
        <w:rPr>
          <w:rFonts w:cs="Times New Roman"/>
          <w:color w:val="000000" w:themeColor="text1"/>
          <w:szCs w:val="28"/>
        </w:rPr>
        <w:t>不</w:t>
      </w:r>
      <w:proofErr w:type="gramEnd"/>
      <w:r w:rsidRPr="0060585D">
        <w:rPr>
          <w:rFonts w:cs="Times New Roman"/>
          <w:color w:val="000000" w:themeColor="text1"/>
          <w:szCs w:val="28"/>
        </w:rPr>
        <w:t>活化疫苗效力試驗</w:t>
      </w:r>
    </w:p>
    <w:p w14:paraId="0100E714" w14:textId="08AEEB8A" w:rsidR="008E7D93" w:rsidRPr="0060585D" w:rsidRDefault="008E7D93" w:rsidP="008E7D93">
      <w:pPr>
        <w:pStyle w:val="14PT--"/>
        <w:spacing w:beforeLines="100" w:before="240" w:line="440" w:lineRule="exact"/>
        <w:rPr>
          <w:rFonts w:cs="Times New Roman"/>
          <w:color w:val="000000" w:themeColor="text1"/>
          <w:szCs w:val="28"/>
        </w:rPr>
      </w:pPr>
      <w:r>
        <w:rPr>
          <w:rFonts w:cs="Times New Roman" w:hint="eastAsia"/>
        </w:rPr>
        <w:t>四、輔導時數：</w:t>
      </w:r>
      <w:r>
        <w:rPr>
          <w:rFonts w:cs="Times New Roman" w:hint="eastAsia"/>
        </w:rPr>
        <w:t>48</w:t>
      </w:r>
      <w:r>
        <w:rPr>
          <w:rFonts w:cs="Times New Roman" w:hint="eastAsia"/>
        </w:rPr>
        <w:t>小時</w:t>
      </w:r>
    </w:p>
    <w:p w14:paraId="0727094D" w14:textId="7E76C5B8" w:rsidR="001157B4" w:rsidRPr="0060585D" w:rsidRDefault="008E7D93" w:rsidP="00511814">
      <w:pPr>
        <w:pStyle w:val="14PT--"/>
        <w:spacing w:beforeLines="100" w:before="240" w:line="440" w:lineRule="exact"/>
        <w:rPr>
          <w:rFonts w:cs="Times New Roman"/>
        </w:rPr>
      </w:pPr>
      <w:r>
        <w:rPr>
          <w:rFonts w:cs="Times New Roman" w:hint="eastAsia"/>
        </w:rPr>
        <w:t>五</w:t>
      </w:r>
      <w:r w:rsidR="00844D51" w:rsidRPr="0060585D">
        <w:rPr>
          <w:rFonts w:cs="Times New Roman"/>
        </w:rPr>
        <w:t>、</w:t>
      </w:r>
      <w:r w:rsidR="00844D51" w:rsidRPr="0060585D">
        <w:rPr>
          <w:rFonts w:cs="Times New Roman"/>
        </w:rPr>
        <w:tab/>
      </w:r>
      <w:r w:rsidR="00844D51" w:rsidRPr="0060585D">
        <w:rPr>
          <w:rFonts w:cs="Times New Roman"/>
        </w:rPr>
        <w:t>結果呈現</w:t>
      </w:r>
    </w:p>
    <w:p w14:paraId="334ADBAE" w14:textId="6EA9FF16" w:rsidR="001157B4" w:rsidRPr="0060585D" w:rsidRDefault="00D2727B" w:rsidP="00511814">
      <w:pPr>
        <w:pStyle w:val="14PT--"/>
        <w:spacing w:line="440" w:lineRule="exact"/>
        <w:rPr>
          <w:rFonts w:cs="Times New Roman"/>
        </w:rPr>
      </w:pPr>
      <w:r w:rsidRPr="0060585D">
        <w:rPr>
          <w:rFonts w:cs="Times New Roman"/>
        </w:rPr>
        <w:t xml:space="preserve">         </w:t>
      </w:r>
      <w:r w:rsidRPr="0060585D">
        <w:rPr>
          <w:rFonts w:cs="Times New Roman"/>
          <w:szCs w:val="28"/>
        </w:rPr>
        <w:t>可製成每劑含有</w:t>
      </w:r>
      <w:r w:rsidRPr="0060585D">
        <w:rPr>
          <w:rFonts w:cs="Times New Roman"/>
          <w:szCs w:val="28"/>
        </w:rPr>
        <w:t>10</w:t>
      </w:r>
      <w:r w:rsidRPr="0060585D">
        <w:rPr>
          <w:rFonts w:cs="Times New Roman"/>
          <w:szCs w:val="28"/>
          <w:vertAlign w:val="superscript"/>
        </w:rPr>
        <w:t>7</w:t>
      </w:r>
      <w:r w:rsidRPr="0060585D">
        <w:rPr>
          <w:rFonts w:cs="Times New Roman"/>
          <w:szCs w:val="28"/>
        </w:rPr>
        <w:t xml:space="preserve"> TCID</w:t>
      </w:r>
      <w:r w:rsidRPr="0060585D">
        <w:rPr>
          <w:rFonts w:cs="Times New Roman"/>
          <w:szCs w:val="28"/>
          <w:vertAlign w:val="subscript"/>
        </w:rPr>
        <w:t>50</w:t>
      </w:r>
      <w:r w:rsidRPr="0060585D">
        <w:rPr>
          <w:rFonts w:cs="Times New Roman"/>
          <w:szCs w:val="28"/>
        </w:rPr>
        <w:t>以上</w:t>
      </w:r>
      <w:proofErr w:type="gramStart"/>
      <w:r w:rsidRPr="0060585D">
        <w:rPr>
          <w:rFonts w:cs="Times New Roman"/>
          <w:szCs w:val="28"/>
        </w:rPr>
        <w:t>不</w:t>
      </w:r>
      <w:proofErr w:type="gramEnd"/>
      <w:r w:rsidRPr="0060585D">
        <w:rPr>
          <w:rFonts w:cs="Times New Roman"/>
          <w:szCs w:val="28"/>
        </w:rPr>
        <w:t>活化豬流行性下痢病毒之疫苗。</w:t>
      </w:r>
    </w:p>
    <w:sectPr w:rsidR="001157B4" w:rsidRPr="0060585D">
      <w:headerReference w:type="default" r:id="rId7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47DA" w14:textId="77777777" w:rsidR="00326181" w:rsidRDefault="00326181">
      <w:r>
        <w:separator/>
      </w:r>
    </w:p>
  </w:endnote>
  <w:endnote w:type="continuationSeparator" w:id="0">
    <w:p w14:paraId="379318B0" w14:textId="77777777" w:rsidR="00326181" w:rsidRDefault="0032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CD53" w14:textId="77777777" w:rsidR="00326181" w:rsidRDefault="00326181">
      <w:r>
        <w:rPr>
          <w:color w:val="000000"/>
        </w:rPr>
        <w:separator/>
      </w:r>
    </w:p>
  </w:footnote>
  <w:footnote w:type="continuationSeparator" w:id="0">
    <w:p w14:paraId="4B2777F0" w14:textId="77777777" w:rsidR="00326181" w:rsidRDefault="00326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F455" w14:textId="784C54E3" w:rsidR="00871200" w:rsidRDefault="00871200" w:rsidP="00871200">
    <w:pPr>
      <w:jc w:val="right"/>
    </w:pPr>
    <w:r w:rsidRPr="0070652A">
      <w:rPr>
        <w:rFonts w:ascii="標楷體" w:eastAsia="標楷體" w:hAnsi="標楷體" w:hint="eastAsia"/>
        <w:szCs w:val="24"/>
      </w:rPr>
      <w:t>《契約附件</w:t>
    </w:r>
    <w:r>
      <w:rPr>
        <w:rFonts w:ascii="標楷體" w:eastAsia="標楷體" w:hAnsi="標楷體" w:hint="eastAsia"/>
        <w:szCs w:val="24"/>
      </w:rPr>
      <w:t>一</w:t>
    </w:r>
    <w:r w:rsidRPr="0070652A">
      <w:rPr>
        <w:rFonts w:ascii="標楷體" w:eastAsia="標楷體" w:hAnsi="標楷體" w:hint="eastAsia"/>
        <w:szCs w:val="24"/>
      </w:rPr>
      <w:t>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B97"/>
    <w:multiLevelType w:val="multilevel"/>
    <w:tmpl w:val="3B327AFA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" w15:restartNumberingAfterBreak="0">
    <w:nsid w:val="044446E3"/>
    <w:multiLevelType w:val="multilevel"/>
    <w:tmpl w:val="6450BAB4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2" w15:restartNumberingAfterBreak="0">
    <w:nsid w:val="053C77CB"/>
    <w:multiLevelType w:val="multilevel"/>
    <w:tmpl w:val="FC362DD0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3" w15:restartNumberingAfterBreak="0">
    <w:nsid w:val="05B816E6"/>
    <w:multiLevelType w:val="multilevel"/>
    <w:tmpl w:val="3ADC99C0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4" w15:restartNumberingAfterBreak="0">
    <w:nsid w:val="05D318B5"/>
    <w:multiLevelType w:val="multilevel"/>
    <w:tmpl w:val="35FC8654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5" w15:restartNumberingAfterBreak="0">
    <w:nsid w:val="07B67D4F"/>
    <w:multiLevelType w:val="multilevel"/>
    <w:tmpl w:val="0FB62BE8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6" w15:restartNumberingAfterBreak="0">
    <w:nsid w:val="09437977"/>
    <w:multiLevelType w:val="multilevel"/>
    <w:tmpl w:val="373A02F6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7" w15:restartNumberingAfterBreak="0">
    <w:nsid w:val="09AE0416"/>
    <w:multiLevelType w:val="multilevel"/>
    <w:tmpl w:val="ECD2FBBC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8" w15:restartNumberingAfterBreak="0">
    <w:nsid w:val="0D425084"/>
    <w:multiLevelType w:val="multilevel"/>
    <w:tmpl w:val="340AED90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9" w15:restartNumberingAfterBreak="0">
    <w:nsid w:val="0F9C7B0D"/>
    <w:multiLevelType w:val="multilevel"/>
    <w:tmpl w:val="EB268F18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4856DCD"/>
    <w:multiLevelType w:val="multilevel"/>
    <w:tmpl w:val="50C29A3A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151030E3"/>
    <w:multiLevelType w:val="multilevel"/>
    <w:tmpl w:val="5762DA3C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2" w15:restartNumberingAfterBreak="0">
    <w:nsid w:val="15D23FA9"/>
    <w:multiLevelType w:val="multilevel"/>
    <w:tmpl w:val="D3F86334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13" w15:restartNumberingAfterBreak="0">
    <w:nsid w:val="1948163A"/>
    <w:multiLevelType w:val="multilevel"/>
    <w:tmpl w:val="D3EEDD26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4" w15:restartNumberingAfterBreak="0">
    <w:nsid w:val="227B05A7"/>
    <w:multiLevelType w:val="multilevel"/>
    <w:tmpl w:val="26D8AB62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15" w15:restartNumberingAfterBreak="0">
    <w:nsid w:val="262C3035"/>
    <w:multiLevelType w:val="multilevel"/>
    <w:tmpl w:val="364456FC"/>
    <w:styleLink w:val="14PT--11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6" w15:restartNumberingAfterBreak="0">
    <w:nsid w:val="26D854BF"/>
    <w:multiLevelType w:val="multilevel"/>
    <w:tmpl w:val="F15294EA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7" w15:restartNumberingAfterBreak="0">
    <w:nsid w:val="281A1A44"/>
    <w:multiLevelType w:val="multilevel"/>
    <w:tmpl w:val="CD20BBDC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18" w15:restartNumberingAfterBreak="0">
    <w:nsid w:val="2BEA7CFC"/>
    <w:multiLevelType w:val="multilevel"/>
    <w:tmpl w:val="4ACA8F12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19" w15:restartNumberingAfterBreak="0">
    <w:nsid w:val="31AD687D"/>
    <w:multiLevelType w:val="multilevel"/>
    <w:tmpl w:val="84CE778A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20" w15:restartNumberingAfterBreak="0">
    <w:nsid w:val="34AE345A"/>
    <w:multiLevelType w:val="multilevel"/>
    <w:tmpl w:val="4BB00B54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21" w15:restartNumberingAfterBreak="0">
    <w:nsid w:val="3916401B"/>
    <w:multiLevelType w:val="multilevel"/>
    <w:tmpl w:val="358A4CA2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22" w15:restartNumberingAfterBreak="0">
    <w:nsid w:val="39D84695"/>
    <w:multiLevelType w:val="multilevel"/>
    <w:tmpl w:val="2594ED64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3" w15:restartNumberingAfterBreak="0">
    <w:nsid w:val="3A2966AC"/>
    <w:multiLevelType w:val="multilevel"/>
    <w:tmpl w:val="2D9AD9E6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24" w15:restartNumberingAfterBreak="0">
    <w:nsid w:val="3F241BBB"/>
    <w:multiLevelType w:val="multilevel"/>
    <w:tmpl w:val="36FA7998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25" w15:restartNumberingAfterBreak="0">
    <w:nsid w:val="3F265C6B"/>
    <w:multiLevelType w:val="multilevel"/>
    <w:tmpl w:val="852ECFD0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6" w15:restartNumberingAfterBreak="0">
    <w:nsid w:val="443B5D47"/>
    <w:multiLevelType w:val="hybridMultilevel"/>
    <w:tmpl w:val="0E54F946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新細明體" w:eastAsia="新細明體" w:hAnsi="新細明體" w:hint="default"/>
      </w:rPr>
    </w:lvl>
    <w:lvl w:ilvl="1" w:tplc="6CA8E430">
      <w:start w:val="1"/>
      <w:numFmt w:val="decimal"/>
      <w:lvlText w:val="%2-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4CD66C4D"/>
    <w:multiLevelType w:val="multilevel"/>
    <w:tmpl w:val="44FA9A14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28" w15:restartNumberingAfterBreak="0">
    <w:nsid w:val="4D7F43B3"/>
    <w:multiLevelType w:val="multilevel"/>
    <w:tmpl w:val="EFDC4E4C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29" w15:restartNumberingAfterBreak="0">
    <w:nsid w:val="526F3F2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 w15:restartNumberingAfterBreak="0">
    <w:nsid w:val="532D2025"/>
    <w:multiLevelType w:val="multilevel"/>
    <w:tmpl w:val="DC88E60A"/>
    <w:styleLink w:val="14PT--11AA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4B74716"/>
    <w:multiLevelType w:val="multilevel"/>
    <w:tmpl w:val="D1926DA6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2" w15:restartNumberingAfterBreak="0">
    <w:nsid w:val="55001ED0"/>
    <w:multiLevelType w:val="multilevel"/>
    <w:tmpl w:val="9102677E"/>
    <w:styleLink w:val="12PT--11AAaa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33" w15:restartNumberingAfterBreak="0">
    <w:nsid w:val="57A236B4"/>
    <w:multiLevelType w:val="multilevel"/>
    <w:tmpl w:val="B8A04F4A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4" w15:restartNumberingAfterBreak="0">
    <w:nsid w:val="5D57130A"/>
    <w:multiLevelType w:val="multilevel"/>
    <w:tmpl w:val="1AF82342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35" w15:restartNumberingAfterBreak="0">
    <w:nsid w:val="5E3E33C3"/>
    <w:multiLevelType w:val="multilevel"/>
    <w:tmpl w:val="015A3600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36" w15:restartNumberingAfterBreak="0">
    <w:nsid w:val="61C34B27"/>
    <w:multiLevelType w:val="multilevel"/>
    <w:tmpl w:val="D29683E6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37" w15:restartNumberingAfterBreak="0">
    <w:nsid w:val="640A2FFE"/>
    <w:multiLevelType w:val="hybridMultilevel"/>
    <w:tmpl w:val="B94287D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新細明體" w:eastAsia="新細明體" w:hAnsi="新細明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 w15:restartNumberingAfterBreak="0">
    <w:nsid w:val="64374C07"/>
    <w:multiLevelType w:val="multilevel"/>
    <w:tmpl w:val="D924EC8E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39" w15:restartNumberingAfterBreak="0">
    <w:nsid w:val="6D89676C"/>
    <w:multiLevelType w:val="multilevel"/>
    <w:tmpl w:val="CDB8BA9C"/>
    <w:styleLink w:val="16PT--11AAaa0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40" w15:restartNumberingAfterBreak="0">
    <w:nsid w:val="6F444441"/>
    <w:multiLevelType w:val="multilevel"/>
    <w:tmpl w:val="7A80F980"/>
    <w:styleLink w:val="14PT--11AAaa0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41" w15:restartNumberingAfterBreak="0">
    <w:nsid w:val="71534FA9"/>
    <w:multiLevelType w:val="multilevel"/>
    <w:tmpl w:val="9E62A9A8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42" w15:restartNumberingAfterBreak="0">
    <w:nsid w:val="7280674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3" w15:restartNumberingAfterBreak="0">
    <w:nsid w:val="74D42ED5"/>
    <w:multiLevelType w:val="multilevel"/>
    <w:tmpl w:val="951A9ED2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4" w15:restartNumberingAfterBreak="0">
    <w:nsid w:val="757856B4"/>
    <w:multiLevelType w:val="multilevel"/>
    <w:tmpl w:val="E08039F2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45" w15:restartNumberingAfterBreak="0">
    <w:nsid w:val="75CE2AFC"/>
    <w:multiLevelType w:val="multilevel"/>
    <w:tmpl w:val="7A86DC7C"/>
    <w:styleLink w:val="12PT--11AAaa0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46" w15:restartNumberingAfterBreak="0">
    <w:nsid w:val="777F21FE"/>
    <w:multiLevelType w:val="multilevel"/>
    <w:tmpl w:val="76DC5320"/>
    <w:styleLink w:val="18PT--11AAaa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47" w15:restartNumberingAfterBreak="0">
    <w:nsid w:val="78937E1F"/>
    <w:multiLevelType w:val="multilevel"/>
    <w:tmpl w:val="8E20D3CC"/>
    <w:styleLink w:val="18PT--11AAaa0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48" w15:restartNumberingAfterBreak="0">
    <w:nsid w:val="7CD25661"/>
    <w:multiLevelType w:val="multilevel"/>
    <w:tmpl w:val="21B2227C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49" w15:restartNumberingAfterBreak="0">
    <w:nsid w:val="7ED21998"/>
    <w:multiLevelType w:val="multilevel"/>
    <w:tmpl w:val="40067010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num w:numId="1" w16cid:durableId="211622773">
    <w:abstractNumId w:val="25"/>
  </w:num>
  <w:num w:numId="2" w16cid:durableId="50426675">
    <w:abstractNumId w:val="7"/>
  </w:num>
  <w:num w:numId="3" w16cid:durableId="20715982">
    <w:abstractNumId w:val="20"/>
  </w:num>
  <w:num w:numId="4" w16cid:durableId="859976901">
    <w:abstractNumId w:val="19"/>
  </w:num>
  <w:num w:numId="5" w16cid:durableId="484856432">
    <w:abstractNumId w:val="14"/>
  </w:num>
  <w:num w:numId="6" w16cid:durableId="1036807805">
    <w:abstractNumId w:val="36"/>
  </w:num>
  <w:num w:numId="7" w16cid:durableId="653679918">
    <w:abstractNumId w:val="44"/>
  </w:num>
  <w:num w:numId="8" w16cid:durableId="194733160">
    <w:abstractNumId w:val="1"/>
  </w:num>
  <w:num w:numId="9" w16cid:durableId="466431823">
    <w:abstractNumId w:val="24"/>
  </w:num>
  <w:num w:numId="10" w16cid:durableId="131289620">
    <w:abstractNumId w:val="10"/>
  </w:num>
  <w:num w:numId="11" w16cid:durableId="499469100">
    <w:abstractNumId w:val="0"/>
  </w:num>
  <w:num w:numId="12" w16cid:durableId="223951027">
    <w:abstractNumId w:val="6"/>
  </w:num>
  <w:num w:numId="13" w16cid:durableId="243607600">
    <w:abstractNumId w:val="35"/>
  </w:num>
  <w:num w:numId="14" w16cid:durableId="564099099">
    <w:abstractNumId w:val="45"/>
  </w:num>
  <w:num w:numId="15" w16cid:durableId="757797261">
    <w:abstractNumId w:val="40"/>
  </w:num>
  <w:num w:numId="16" w16cid:durableId="796802063">
    <w:abstractNumId w:val="8"/>
  </w:num>
  <w:num w:numId="17" w16cid:durableId="206454142">
    <w:abstractNumId w:val="34"/>
  </w:num>
  <w:num w:numId="18" w16cid:durableId="1931959564">
    <w:abstractNumId w:val="23"/>
  </w:num>
  <w:num w:numId="19" w16cid:durableId="1689940341">
    <w:abstractNumId w:val="38"/>
  </w:num>
  <w:num w:numId="20" w16cid:durableId="768896114">
    <w:abstractNumId w:val="43"/>
  </w:num>
  <w:num w:numId="21" w16cid:durableId="876817948">
    <w:abstractNumId w:val="16"/>
  </w:num>
  <w:num w:numId="22" w16cid:durableId="312803932">
    <w:abstractNumId w:val="12"/>
  </w:num>
  <w:num w:numId="23" w16cid:durableId="1003555120">
    <w:abstractNumId w:val="15"/>
  </w:num>
  <w:num w:numId="24" w16cid:durableId="1518500764">
    <w:abstractNumId w:val="22"/>
  </w:num>
  <w:num w:numId="25" w16cid:durableId="1985308289">
    <w:abstractNumId w:val="32"/>
  </w:num>
  <w:num w:numId="26" w16cid:durableId="1160193790">
    <w:abstractNumId w:val="17"/>
  </w:num>
  <w:num w:numId="27" w16cid:durableId="1588804393">
    <w:abstractNumId w:val="4"/>
  </w:num>
  <w:num w:numId="28" w16cid:durableId="582493252">
    <w:abstractNumId w:val="28"/>
  </w:num>
  <w:num w:numId="29" w16cid:durableId="1634484994">
    <w:abstractNumId w:val="3"/>
  </w:num>
  <w:num w:numId="30" w16cid:durableId="1251619738">
    <w:abstractNumId w:val="30"/>
  </w:num>
  <w:num w:numId="31" w16cid:durableId="286548431">
    <w:abstractNumId w:val="33"/>
  </w:num>
  <w:num w:numId="32" w16cid:durableId="2019500230">
    <w:abstractNumId w:val="2"/>
  </w:num>
  <w:num w:numId="33" w16cid:durableId="470289762">
    <w:abstractNumId w:val="9"/>
  </w:num>
  <w:num w:numId="34" w16cid:durableId="59334638">
    <w:abstractNumId w:val="18"/>
  </w:num>
  <w:num w:numId="35" w16cid:durableId="1334257896">
    <w:abstractNumId w:val="39"/>
  </w:num>
  <w:num w:numId="36" w16cid:durableId="982194236">
    <w:abstractNumId w:val="49"/>
  </w:num>
  <w:num w:numId="37" w16cid:durableId="90051150">
    <w:abstractNumId w:val="41"/>
  </w:num>
  <w:num w:numId="38" w16cid:durableId="616526268">
    <w:abstractNumId w:val="48"/>
  </w:num>
  <w:num w:numId="39" w16cid:durableId="1681615371">
    <w:abstractNumId w:val="47"/>
  </w:num>
  <w:num w:numId="40" w16cid:durableId="772945247">
    <w:abstractNumId w:val="46"/>
  </w:num>
  <w:num w:numId="41" w16cid:durableId="675765160">
    <w:abstractNumId w:val="21"/>
  </w:num>
  <w:num w:numId="42" w16cid:durableId="1402485250">
    <w:abstractNumId w:val="5"/>
  </w:num>
  <w:num w:numId="43" w16cid:durableId="1896969207">
    <w:abstractNumId w:val="11"/>
  </w:num>
  <w:num w:numId="44" w16cid:durableId="1374692739">
    <w:abstractNumId w:val="13"/>
  </w:num>
  <w:num w:numId="45" w16cid:durableId="1803426645">
    <w:abstractNumId w:val="31"/>
  </w:num>
  <w:num w:numId="46" w16cid:durableId="891306891">
    <w:abstractNumId w:val="27"/>
  </w:num>
  <w:num w:numId="47" w16cid:durableId="1503813848">
    <w:abstractNumId w:val="37"/>
  </w:num>
  <w:num w:numId="48" w16cid:durableId="839394601">
    <w:abstractNumId w:val="26"/>
  </w:num>
  <w:num w:numId="49" w16cid:durableId="400255279">
    <w:abstractNumId w:val="42"/>
  </w:num>
  <w:num w:numId="50" w16cid:durableId="1152990835">
    <w:abstractNumId w:val="2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B4"/>
    <w:rsid w:val="001157B4"/>
    <w:rsid w:val="002622E1"/>
    <w:rsid w:val="00326181"/>
    <w:rsid w:val="00511814"/>
    <w:rsid w:val="00515883"/>
    <w:rsid w:val="0060585D"/>
    <w:rsid w:val="006068DE"/>
    <w:rsid w:val="006127DA"/>
    <w:rsid w:val="00701FAD"/>
    <w:rsid w:val="00844D51"/>
    <w:rsid w:val="00871200"/>
    <w:rsid w:val="008C74E4"/>
    <w:rsid w:val="008E7D93"/>
    <w:rsid w:val="00952C63"/>
    <w:rsid w:val="009815C6"/>
    <w:rsid w:val="009E4478"/>
    <w:rsid w:val="00A33DE1"/>
    <w:rsid w:val="00A61C7F"/>
    <w:rsid w:val="00A85DE2"/>
    <w:rsid w:val="00BB4C33"/>
    <w:rsid w:val="00C41C1C"/>
    <w:rsid w:val="00C71B01"/>
    <w:rsid w:val="00CB399D"/>
    <w:rsid w:val="00D2727B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C0549"/>
  <w15:docId w15:val="{F1935400-164A-4358-B9DE-76CA5ED1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8DE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  <w:lang w:bidi="ar-SA"/>
    </w:rPr>
  </w:style>
  <w:style w:type="paragraph" w:styleId="1">
    <w:name w:val="heading 1"/>
    <w:basedOn w:val="Heading"/>
    <w:next w:val="Textbody"/>
    <w:uiPriority w:val="9"/>
    <w:qFormat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2">
    <w:name w:val="index 2"/>
    <w:basedOn w:val="Index"/>
    <w:pPr>
      <w:ind w:left="283"/>
    </w:pPr>
  </w:style>
  <w:style w:type="paragraph" w:styleId="32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21">
    <w:name w:val="清單 21"/>
    <w:basedOn w:val="a2"/>
    <w:pPr>
      <w:numPr>
        <w:numId w:val="7"/>
      </w:numPr>
    </w:pPr>
  </w:style>
  <w:style w:type="numbering" w:customStyle="1" w:styleId="31">
    <w:name w:val="清單 31"/>
    <w:basedOn w:val="a2"/>
    <w:pPr>
      <w:numPr>
        <w:numId w:val="8"/>
      </w:numPr>
    </w:pPr>
  </w:style>
  <w:style w:type="numbering" w:customStyle="1" w:styleId="41">
    <w:name w:val="清單 41"/>
    <w:basedOn w:val="a2"/>
    <w:pPr>
      <w:numPr>
        <w:numId w:val="9"/>
      </w:numPr>
    </w:pPr>
  </w:style>
  <w:style w:type="numbering" w:customStyle="1" w:styleId="51">
    <w:name w:val="清單 51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">
    <w:name w:val="編號16PT -- 一、  (一)   1、  (1)   A、  (A)"/>
    <w:basedOn w:val="a2"/>
    <w:pPr>
      <w:numPr>
        <w:numId w:val="12"/>
      </w:numPr>
    </w:pPr>
  </w:style>
  <w:style w:type="numbering" w:customStyle="1" w:styleId="14PT--11AA1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">
    <w:name w:val="編號16PT -- 1、  (1)   A、  (A)   a、 (a)"/>
    <w:basedOn w:val="a2"/>
    <w:pPr>
      <w:numPr>
        <w:numId w:val="22"/>
      </w:numPr>
    </w:pPr>
  </w:style>
  <w:style w:type="numbering" w:customStyle="1" w:styleId="14PT--11AA0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0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0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DC%20ODF%20Application%20Tools%206\share\template\common\NDCODFTemplate\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43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vet18amy</dc:creator>
  <cp:lastModifiedBy>李婉甄</cp:lastModifiedBy>
  <cp:revision>6</cp:revision>
  <dcterms:created xsi:type="dcterms:W3CDTF">2025-10-07T06:15:00Z</dcterms:created>
  <dcterms:modified xsi:type="dcterms:W3CDTF">2025-10-08T06:18:00Z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